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509CFABE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2AB03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4F176C27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314C3E6A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550337DB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6C44710F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7782B41B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AD72BF">
              <w:rPr>
                <w:rFonts w:ascii="Arial" w:hAnsi="Arial" w:cs="Arial"/>
                <w:sz w:val="44"/>
                <w:szCs w:val="44"/>
              </w:rPr>
              <w:t>Marketing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18B23307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075C60A6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7DF47041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25837769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3F88AC1F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793FE4D8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233B2C87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E254B8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30280CD6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0B8146C3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79845238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64533510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6727976D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74E93106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310A99C2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7EB97493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2BBA2816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D72BF">
        <w:rPr>
          <w:rFonts w:ascii="Arial Narrow" w:hAnsi="Arial Narrow" w:cs="Arial"/>
          <w:b/>
          <w:bCs/>
          <w:sz w:val="20"/>
          <w:szCs w:val="20"/>
        </w:rPr>
        <w:t>Marketing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1FA09110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2B2ABC" w:rsidRPr="00E27E89" w14:paraId="09C07133" w14:textId="77777777" w:rsidTr="004137BC">
        <w:trPr>
          <w:gridAfter w:val="4"/>
          <w:wAfter w:w="3584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6DE9C7B6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3C9F7419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4C35BAF9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452BEC5" w14:textId="77777777" w:rsidR="002B2ABC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300 level</w:t>
            </w:r>
          </w:p>
          <w:p w14:paraId="356D5D04" w14:textId="77777777" w:rsidR="002B2ABC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F9626F0" w14:textId="77777777" w:rsidR="002B2ABC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300 level</w:t>
            </w:r>
          </w:p>
          <w:p w14:paraId="7E609FC6" w14:textId="77777777" w:rsidR="002B2ABC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BDE5FEC" w14:textId="77777777" w:rsidR="002B2ABC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300 level</w:t>
            </w:r>
          </w:p>
          <w:p w14:paraId="7D12B746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20DF0C4" w14:textId="77777777" w:rsidR="002B2ABC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300 level</w:t>
            </w:r>
          </w:p>
          <w:p w14:paraId="7BDA5E40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035EAF4B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2779567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AB835C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6EDB2C52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404610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CCD2D0" w14:textId="77777777" w:rsidR="002B2ABC" w:rsidRPr="00E27E89" w:rsidRDefault="002B2ABC" w:rsidP="002B2AB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69561EB0" w14:textId="77777777" w:rsidTr="004137BC">
        <w:trPr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36C359C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7F577C6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5A4D8C0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C02FE4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49E1DA0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8766900" w14:textId="77777777" w:rsidR="009C0DC1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71A72E1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35A11E53" w14:textId="77777777" w:rsidR="009C0DC1" w:rsidRPr="00E27E89" w:rsidRDefault="008A4EA5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9C0DC1"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1151F83" w14:textId="77777777" w:rsidR="009C0DC1" w:rsidRPr="00E27E89" w:rsidRDefault="00AD72B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01</w:t>
            </w:r>
          </w:p>
          <w:p w14:paraId="2266916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3E4C15C" w14:textId="77777777" w:rsidR="009C0DC1" w:rsidRPr="00E27E89" w:rsidRDefault="00AD72B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02</w:t>
            </w:r>
          </w:p>
          <w:p w14:paraId="09DABA7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272FD600" w14:textId="77777777" w:rsidR="009C0DC1" w:rsidRPr="00E27E89" w:rsidRDefault="00AD72B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204</w:t>
            </w:r>
          </w:p>
          <w:p w14:paraId="71317A0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1222D841" w14:textId="77777777" w:rsidR="004579DA" w:rsidRDefault="00AD72BF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2BF">
              <w:rPr>
                <w:rFonts w:ascii="Arial Narrow" w:hAnsi="Arial Narrow" w:cs="Arial"/>
                <w:sz w:val="16"/>
                <w:szCs w:val="16"/>
              </w:rPr>
              <w:t xml:space="preserve">MKTG 205 </w:t>
            </w:r>
            <w:r w:rsidR="00E24412">
              <w:rPr>
                <w:rFonts w:ascii="Arial Narrow" w:hAnsi="Arial Narrow" w:cs="Arial"/>
                <w:sz w:val="16"/>
                <w:szCs w:val="16"/>
              </w:rPr>
              <w:t xml:space="preserve">or </w:t>
            </w:r>
          </w:p>
          <w:p w14:paraId="5DCEDF32" w14:textId="77777777" w:rsidR="009C0DC1" w:rsidRPr="00E27E89" w:rsidRDefault="00AD72B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72BF">
              <w:rPr>
                <w:rFonts w:ascii="Arial Narrow" w:hAnsi="Arial Narrow" w:cs="Arial"/>
                <w:sz w:val="16"/>
                <w:szCs w:val="16"/>
              </w:rPr>
              <w:t xml:space="preserve">MKTG </w:t>
            </w:r>
            <w:r w:rsidR="004579DA">
              <w:rPr>
                <w:rFonts w:ascii="Arial Narrow" w:hAnsi="Arial Narrow" w:cs="Arial"/>
                <w:sz w:val="16"/>
                <w:szCs w:val="16"/>
              </w:rPr>
              <w:t>230</w:t>
            </w:r>
          </w:p>
          <w:p w14:paraId="64557A1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3E39F15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FED664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79CEC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8FE23A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8AA671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423B7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3EF469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735E3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DF2B554" w14:textId="77777777" w:rsidR="009C0DC1" w:rsidRPr="0006319C" w:rsidRDefault="009C0DC1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32344B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B0EE05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4C2341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06EDF59D" w14:textId="77777777" w:rsidTr="004137BC">
        <w:trPr>
          <w:gridAfter w:val="1"/>
          <w:wAfter w:w="896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27E4443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7B18E81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058D71F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E5A951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14170E5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38EF2A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2DFFEDF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E5851B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2D442D3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B87F00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1910DE5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372F861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3538780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526068B2" w14:textId="77777777" w:rsidR="009C0DC1" w:rsidRPr="00E27E89" w:rsidRDefault="00AD72B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10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  <w:p w14:paraId="579D668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4C74330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D6341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981D3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AA55A7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48C436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402746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D39414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88B20B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73862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71F4360A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222FCBCA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40CA0BB4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4C587D50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BE3B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70F39999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9D7ABE" w:rsidRPr="009D7ABE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2ECA2F6A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C5447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996EA01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1D89C6A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AD72BF">
              <w:rPr>
                <w:rFonts w:ascii="Arial Narrow" w:hAnsi="Arial Narrow"/>
                <w:b/>
                <w:bCs/>
                <w:sz w:val="16"/>
                <w:szCs w:val="16"/>
              </w:rPr>
              <w:t>Marketing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66968605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1370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AD72BF">
              <w:rPr>
                <w:rFonts w:ascii="Arial Narrow" w:hAnsi="Arial Narrow"/>
                <w:sz w:val="16"/>
                <w:szCs w:val="16"/>
              </w:rPr>
              <w:t>Marketing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27A278D2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5C64C9">
              <w:rPr>
                <w:rFonts w:ascii="Arial Narrow" w:hAnsi="Arial Narrow"/>
                <w:sz w:val="16"/>
                <w:szCs w:val="16"/>
              </w:rPr>
              <w:t>MKTG100</w:t>
            </w:r>
          </w:p>
          <w:p w14:paraId="1F01CE8F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5C64C9">
              <w:rPr>
                <w:rFonts w:ascii="Arial Narrow" w:hAnsi="Arial Narrow"/>
                <w:sz w:val="16"/>
                <w:szCs w:val="16"/>
              </w:rPr>
              <w:t>MKTG201, MKTG202, MKTG204; and 15 points from MKTG205 or MKTG230</w:t>
            </w:r>
          </w:p>
          <w:p w14:paraId="235DF541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At least 60 points from </w:t>
            </w:r>
            <w:r w:rsidR="00E40A82">
              <w:rPr>
                <w:rFonts w:ascii="Arial Narrow" w:hAnsi="Arial Narrow"/>
                <w:sz w:val="16"/>
                <w:szCs w:val="16"/>
              </w:rPr>
              <w:t>300-level Marketing</w:t>
            </w:r>
          </w:p>
        </w:tc>
      </w:tr>
      <w:tr w:rsidR="00FC25E2" w:rsidRPr="00976F5C" w14:paraId="1B8222DA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04BA1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28E7CA1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6A7FC3FC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0163C4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6AB98593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FFD6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67492FC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6A464FE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1F1342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61379241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2BF2B71C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A57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F936" w14:textId="77777777" w:rsidR="00F73D0A" w:rsidRDefault="00F73D0A">
      <w:r>
        <w:separator/>
      </w:r>
    </w:p>
  </w:endnote>
  <w:endnote w:type="continuationSeparator" w:id="0">
    <w:p w14:paraId="780F99F2" w14:textId="77777777" w:rsidR="00F73D0A" w:rsidRDefault="00F7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EBEA" w14:textId="77777777" w:rsidR="003C2A08" w:rsidRDefault="003C2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2C82" w14:textId="77777777" w:rsidR="003C2A08" w:rsidRDefault="003C2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F86A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3C2A08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2025\BCom_Marketing_2025.doc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7F5B" w14:textId="77777777" w:rsidR="00F73D0A" w:rsidRDefault="00F73D0A">
      <w:r>
        <w:separator/>
      </w:r>
    </w:p>
  </w:footnote>
  <w:footnote w:type="continuationSeparator" w:id="0">
    <w:p w14:paraId="6472EC0A" w14:textId="77777777" w:rsidR="00F73D0A" w:rsidRDefault="00F7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1A44" w14:textId="77777777" w:rsidR="003C2A08" w:rsidRDefault="003C2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E4EB" w14:textId="77777777" w:rsidR="003C2A08" w:rsidRDefault="003C2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8869" w14:textId="77777777" w:rsidR="00386369" w:rsidRDefault="00386369">
    <w:pPr>
      <w:pStyle w:val="Header"/>
    </w:pPr>
    <w:r>
      <w:rPr>
        <w:noProof/>
      </w:rPr>
      <w:pict w14:anchorId="4B7E7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4E038B7A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2840063">
    <w:abstractNumId w:val="2"/>
  </w:num>
  <w:num w:numId="2" w16cid:durableId="1259561797">
    <w:abstractNumId w:val="10"/>
  </w:num>
  <w:num w:numId="3" w16cid:durableId="411780353">
    <w:abstractNumId w:val="6"/>
  </w:num>
  <w:num w:numId="4" w16cid:durableId="25719270">
    <w:abstractNumId w:val="11"/>
  </w:num>
  <w:num w:numId="5" w16cid:durableId="1532644605">
    <w:abstractNumId w:val="0"/>
  </w:num>
  <w:num w:numId="6" w16cid:durableId="1575702581">
    <w:abstractNumId w:val="8"/>
  </w:num>
  <w:num w:numId="7" w16cid:durableId="929237386">
    <w:abstractNumId w:val="7"/>
  </w:num>
  <w:num w:numId="8" w16cid:durableId="452941178">
    <w:abstractNumId w:val="3"/>
  </w:num>
  <w:num w:numId="9" w16cid:durableId="1580022187">
    <w:abstractNumId w:val="1"/>
  </w:num>
  <w:num w:numId="10" w16cid:durableId="340158622">
    <w:abstractNumId w:val="9"/>
  </w:num>
  <w:num w:numId="11" w16cid:durableId="947199462">
    <w:abstractNumId w:val="4"/>
  </w:num>
  <w:num w:numId="12" w16cid:durableId="977104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163C4"/>
    <w:rsid w:val="00021B2B"/>
    <w:rsid w:val="00023D48"/>
    <w:rsid w:val="00026B19"/>
    <w:rsid w:val="00036C7E"/>
    <w:rsid w:val="00041E78"/>
    <w:rsid w:val="0004538A"/>
    <w:rsid w:val="00053026"/>
    <w:rsid w:val="0006319C"/>
    <w:rsid w:val="00070C80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4F3D"/>
    <w:rsid w:val="001A4456"/>
    <w:rsid w:val="001B2B41"/>
    <w:rsid w:val="001C2201"/>
    <w:rsid w:val="001D069F"/>
    <w:rsid w:val="001D6F2A"/>
    <w:rsid w:val="001F1342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B2ABC"/>
    <w:rsid w:val="002C2CB0"/>
    <w:rsid w:val="002C5B57"/>
    <w:rsid w:val="002D0FDD"/>
    <w:rsid w:val="0031699D"/>
    <w:rsid w:val="003219F4"/>
    <w:rsid w:val="00325FEC"/>
    <w:rsid w:val="00330B1D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C2A08"/>
    <w:rsid w:val="003D1B64"/>
    <w:rsid w:val="003E67DC"/>
    <w:rsid w:val="003F0E01"/>
    <w:rsid w:val="004111A0"/>
    <w:rsid w:val="00412277"/>
    <w:rsid w:val="004137BC"/>
    <w:rsid w:val="004315DF"/>
    <w:rsid w:val="004352F3"/>
    <w:rsid w:val="00440209"/>
    <w:rsid w:val="0044154B"/>
    <w:rsid w:val="00441605"/>
    <w:rsid w:val="004579DA"/>
    <w:rsid w:val="00457ED6"/>
    <w:rsid w:val="004638FD"/>
    <w:rsid w:val="00464F80"/>
    <w:rsid w:val="00483CD9"/>
    <w:rsid w:val="00484865"/>
    <w:rsid w:val="004920D6"/>
    <w:rsid w:val="00497722"/>
    <w:rsid w:val="004D2F6A"/>
    <w:rsid w:val="004E5C0C"/>
    <w:rsid w:val="004F146A"/>
    <w:rsid w:val="005016E9"/>
    <w:rsid w:val="005230A3"/>
    <w:rsid w:val="00526D04"/>
    <w:rsid w:val="00533069"/>
    <w:rsid w:val="0054480F"/>
    <w:rsid w:val="00545F76"/>
    <w:rsid w:val="00551E92"/>
    <w:rsid w:val="00557A56"/>
    <w:rsid w:val="00572F64"/>
    <w:rsid w:val="005734A6"/>
    <w:rsid w:val="00597E16"/>
    <w:rsid w:val="005A0C52"/>
    <w:rsid w:val="005C1A27"/>
    <w:rsid w:val="005C2F35"/>
    <w:rsid w:val="005C467F"/>
    <w:rsid w:val="005C64C9"/>
    <w:rsid w:val="005D060A"/>
    <w:rsid w:val="005D0DBE"/>
    <w:rsid w:val="005E792D"/>
    <w:rsid w:val="006009BB"/>
    <w:rsid w:val="00600CA3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B6C07"/>
    <w:rsid w:val="006E48A2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523B"/>
    <w:rsid w:val="008A0A0F"/>
    <w:rsid w:val="008A4EA5"/>
    <w:rsid w:val="008A7171"/>
    <w:rsid w:val="008B05C6"/>
    <w:rsid w:val="008B2CE3"/>
    <w:rsid w:val="008C08C2"/>
    <w:rsid w:val="008C6BBF"/>
    <w:rsid w:val="008C76FA"/>
    <w:rsid w:val="008D42CD"/>
    <w:rsid w:val="008E364F"/>
    <w:rsid w:val="008E70B2"/>
    <w:rsid w:val="008F2338"/>
    <w:rsid w:val="00915CD5"/>
    <w:rsid w:val="00917C77"/>
    <w:rsid w:val="00926BE8"/>
    <w:rsid w:val="0093585E"/>
    <w:rsid w:val="009375A6"/>
    <w:rsid w:val="009601B3"/>
    <w:rsid w:val="00960B88"/>
    <w:rsid w:val="00962FA4"/>
    <w:rsid w:val="00972D3A"/>
    <w:rsid w:val="00976F5C"/>
    <w:rsid w:val="00977418"/>
    <w:rsid w:val="009916F0"/>
    <w:rsid w:val="009922B7"/>
    <w:rsid w:val="00994FBF"/>
    <w:rsid w:val="009A0069"/>
    <w:rsid w:val="009A36C2"/>
    <w:rsid w:val="009B7BD5"/>
    <w:rsid w:val="009C0DC1"/>
    <w:rsid w:val="009D39BA"/>
    <w:rsid w:val="009D7ABE"/>
    <w:rsid w:val="00A027BF"/>
    <w:rsid w:val="00A12013"/>
    <w:rsid w:val="00A54DA9"/>
    <w:rsid w:val="00A57996"/>
    <w:rsid w:val="00A6184D"/>
    <w:rsid w:val="00A65A7F"/>
    <w:rsid w:val="00A80779"/>
    <w:rsid w:val="00A845D8"/>
    <w:rsid w:val="00AB264C"/>
    <w:rsid w:val="00AC6C10"/>
    <w:rsid w:val="00AD1014"/>
    <w:rsid w:val="00AD487B"/>
    <w:rsid w:val="00AD618E"/>
    <w:rsid w:val="00AD72BF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C1E5F"/>
    <w:rsid w:val="00BE2DDA"/>
    <w:rsid w:val="00C005E7"/>
    <w:rsid w:val="00C16C9C"/>
    <w:rsid w:val="00C2063E"/>
    <w:rsid w:val="00C21AF3"/>
    <w:rsid w:val="00C445F6"/>
    <w:rsid w:val="00C6267C"/>
    <w:rsid w:val="00C6344A"/>
    <w:rsid w:val="00C74645"/>
    <w:rsid w:val="00C74F04"/>
    <w:rsid w:val="00C77659"/>
    <w:rsid w:val="00C8027D"/>
    <w:rsid w:val="00C80437"/>
    <w:rsid w:val="00CB2C42"/>
    <w:rsid w:val="00CB311B"/>
    <w:rsid w:val="00CC7D98"/>
    <w:rsid w:val="00CE6843"/>
    <w:rsid w:val="00CF7972"/>
    <w:rsid w:val="00D071B5"/>
    <w:rsid w:val="00D14EB2"/>
    <w:rsid w:val="00D339E4"/>
    <w:rsid w:val="00D5416E"/>
    <w:rsid w:val="00D67416"/>
    <w:rsid w:val="00D70E5E"/>
    <w:rsid w:val="00D74AFA"/>
    <w:rsid w:val="00D75E97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412"/>
    <w:rsid w:val="00E24F85"/>
    <w:rsid w:val="00E2531D"/>
    <w:rsid w:val="00E254B8"/>
    <w:rsid w:val="00E27E89"/>
    <w:rsid w:val="00E40A82"/>
    <w:rsid w:val="00E427DE"/>
    <w:rsid w:val="00E5319F"/>
    <w:rsid w:val="00E60F03"/>
    <w:rsid w:val="00E629B5"/>
    <w:rsid w:val="00E6695E"/>
    <w:rsid w:val="00E669BD"/>
    <w:rsid w:val="00E75D66"/>
    <w:rsid w:val="00E85390"/>
    <w:rsid w:val="00E909BD"/>
    <w:rsid w:val="00E92F59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34DC"/>
    <w:rsid w:val="00F540A6"/>
    <w:rsid w:val="00F61BF8"/>
    <w:rsid w:val="00F664C8"/>
    <w:rsid w:val="00F66D23"/>
    <w:rsid w:val="00F73D0A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A173993"/>
  <w15:chartTrackingRefBased/>
  <w15:docId w15:val="{A6E7A96F-E8F8-480F-A1C8-3C997244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A82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2768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2024-04-29T21:24:00Z</cp:lastPrinted>
  <dcterms:created xsi:type="dcterms:W3CDTF">2025-08-31T23:38:00Z</dcterms:created>
  <dcterms:modified xsi:type="dcterms:W3CDTF">2025-08-31T23:38:00Z</dcterms:modified>
</cp:coreProperties>
</file>