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</w:tblGrid>
      <w:tr w:rsidR="003870A8" w:rsidRPr="00497722" w14:paraId="1571CA9A" w14:textId="77777777" w:rsidTr="00497722">
        <w:trPr>
          <w:trHeight w:val="1134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ACEE7" w14:textId="77777777" w:rsidR="003870A8" w:rsidRPr="00497722" w:rsidRDefault="00C005E7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>
              <w:rPr>
                <w:rFonts w:ascii="Arial" w:hAnsi="Arial" w:cs="Arial"/>
                <w:sz w:val="32"/>
                <w:szCs w:val="32"/>
                <w:lang w:val="en-NZ"/>
              </w:rPr>
              <w:t>UC Business School</w:t>
            </w:r>
          </w:p>
          <w:p w14:paraId="0FA0588D" w14:textId="77777777" w:rsidR="00483CD9" w:rsidRPr="00497722" w:rsidRDefault="00483CD9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 w:rsidRPr="00497722">
              <w:rPr>
                <w:rFonts w:ascii="Arial" w:hAnsi="Arial" w:cs="Arial"/>
                <w:sz w:val="32"/>
                <w:szCs w:val="32"/>
                <w:lang w:val="en-NZ"/>
              </w:rPr>
              <w:t>Bachelor of Commerce</w:t>
            </w:r>
          </w:p>
        </w:tc>
      </w:tr>
    </w:tbl>
    <w:p w14:paraId="49764452" w14:textId="77777777" w:rsidR="00F30313" w:rsidRPr="0014691C" w:rsidRDefault="00F30313" w:rsidP="003870A8">
      <w:pPr>
        <w:rPr>
          <w:rFonts w:ascii="Arial" w:hAnsi="Arial" w:cs="Arial"/>
          <w:sz w:val="22"/>
          <w:szCs w:val="22"/>
        </w:rPr>
      </w:pPr>
    </w:p>
    <w:tbl>
      <w:tblPr>
        <w:tblW w:w="11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927"/>
      </w:tblGrid>
      <w:tr w:rsidR="003870A8" w:rsidRPr="00497722" w14:paraId="68824D6B" w14:textId="77777777" w:rsidTr="00497722">
        <w:trPr>
          <w:trHeight w:val="851"/>
          <w:jc w:val="center"/>
        </w:trPr>
        <w:tc>
          <w:tcPr>
            <w:tcW w:w="11927" w:type="dxa"/>
            <w:shd w:val="clear" w:color="auto" w:fill="000000"/>
            <w:vAlign w:val="center"/>
          </w:tcPr>
          <w:p w14:paraId="5927D77A" w14:textId="77777777" w:rsidR="003870A8" w:rsidRPr="00497722" w:rsidRDefault="00D339E4" w:rsidP="009916F0">
            <w:pPr>
              <w:tabs>
                <w:tab w:val="right" w:pos="10640"/>
              </w:tabs>
              <w:jc w:val="both"/>
              <w:rPr>
                <w:rFonts w:ascii="Arial" w:hAnsi="Arial" w:cs="Arial"/>
                <w:sz w:val="44"/>
                <w:szCs w:val="44"/>
              </w:rPr>
            </w:pPr>
            <w:r w:rsidRPr="00497722">
              <w:rPr>
                <w:rFonts w:ascii="Arial" w:hAnsi="Arial" w:cs="Arial"/>
                <w:sz w:val="22"/>
                <w:szCs w:val="22"/>
              </w:rPr>
              <w:tab/>
            </w:r>
            <w:r w:rsidR="0062476C">
              <w:rPr>
                <w:rFonts w:ascii="Arial" w:hAnsi="Arial" w:cs="Arial"/>
                <w:sz w:val="44"/>
                <w:szCs w:val="44"/>
              </w:rPr>
              <w:t>BCom</w:t>
            </w:r>
            <w:r w:rsidR="00204473" w:rsidRPr="00497722">
              <w:rPr>
                <w:rFonts w:ascii="Arial" w:hAnsi="Arial" w:cs="Arial"/>
                <w:sz w:val="44"/>
                <w:szCs w:val="44"/>
              </w:rPr>
              <w:t xml:space="preserve"> – </w:t>
            </w:r>
            <w:r w:rsidR="00A759D5">
              <w:rPr>
                <w:rFonts w:ascii="Arial" w:hAnsi="Arial" w:cs="Arial"/>
                <w:sz w:val="44"/>
                <w:szCs w:val="44"/>
              </w:rPr>
              <w:t>International Business</w:t>
            </w:r>
            <w:r w:rsidR="008E70B2">
              <w:rPr>
                <w:rFonts w:ascii="Arial" w:hAnsi="Arial" w:cs="Arial"/>
                <w:sz w:val="44"/>
                <w:szCs w:val="44"/>
              </w:rPr>
              <w:t xml:space="preserve"> Major</w:t>
            </w:r>
          </w:p>
        </w:tc>
      </w:tr>
    </w:tbl>
    <w:p w14:paraId="69E0E380" w14:textId="77777777" w:rsidR="00783E02" w:rsidRDefault="00783E02" w:rsidP="00245415">
      <w:pPr>
        <w:rPr>
          <w:rFonts w:ascii="Arial" w:hAnsi="Arial" w:cs="Arial"/>
          <w:sz w:val="20"/>
          <w:szCs w:val="20"/>
        </w:rPr>
      </w:pPr>
    </w:p>
    <w:p w14:paraId="73849956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  <w:r w:rsidRPr="00DD7D5E">
        <w:rPr>
          <w:rFonts w:ascii="Arial Narrow" w:hAnsi="Arial Narrow"/>
          <w:b/>
          <w:bCs/>
          <w:sz w:val="20"/>
          <w:szCs w:val="20"/>
        </w:rPr>
        <w:t xml:space="preserve">To qualify for the Degree of Bachelor of Commerce a student must: </w:t>
      </w:r>
    </w:p>
    <w:p w14:paraId="40FB7167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(a) be credited with a minimum of 360 points towards the qualification; and </w:t>
      </w:r>
    </w:p>
    <w:p w14:paraId="093A4B52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(b) be credited with the courses listed in </w:t>
      </w:r>
      <w:hyperlink r:id="rId8" w:anchor="page=268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</w:t>
        </w:r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e</w:t>
        </w:r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dule C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1C684688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(c) satisfy the requirements for a major as listed in </w:t>
      </w:r>
      <w:hyperlink r:id="rId9" w:anchor="page=264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S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67669CA8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(d) be credited with: </w:t>
      </w:r>
    </w:p>
    <w:p w14:paraId="6694BD49" w14:textId="77777777" w:rsidR="00D67416" w:rsidRPr="00DD7D5E" w:rsidRDefault="00D67416" w:rsidP="00D67416">
      <w:pPr>
        <w:ind w:left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i. at least 255 points from courses listed in </w:t>
      </w:r>
      <w:hyperlink r:id="rId10" w:anchor="page=275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V</w:t>
        </w:r>
      </w:hyperlink>
      <w:r w:rsidRPr="00DD7D5E">
        <w:rPr>
          <w:rFonts w:ascii="Arial Narrow" w:hAnsi="Arial Narrow"/>
          <w:sz w:val="20"/>
          <w:szCs w:val="20"/>
        </w:rPr>
        <w:t xml:space="preserve"> </w:t>
      </w:r>
      <w:r w:rsidR="00F51801">
        <w:rPr>
          <w:rFonts w:ascii="Arial Narrow" w:hAnsi="Arial Narrow"/>
          <w:sz w:val="20"/>
          <w:szCs w:val="20"/>
        </w:rPr>
        <w:t>-</w:t>
      </w:r>
      <w:r w:rsidRPr="00DD7D5E">
        <w:rPr>
          <w:rFonts w:ascii="Arial Narrow" w:hAnsi="Arial Narrow"/>
          <w:sz w:val="20"/>
          <w:szCs w:val="20"/>
        </w:rPr>
        <w:t xml:space="preserve"> Valid Courses for the Degree of Bachelor of Commerce (see Calendar for the detailed list); and </w:t>
      </w:r>
    </w:p>
    <w:p w14:paraId="732E74B4" w14:textId="77777777" w:rsidR="00D67416" w:rsidRPr="00DD7D5E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ii. at least 225 points above 100-level; and </w:t>
      </w:r>
    </w:p>
    <w:p w14:paraId="58401FC4" w14:textId="77777777" w:rsidR="00D67416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>iii. at least 90 points at 300-level.</w:t>
      </w:r>
    </w:p>
    <w:p w14:paraId="2F0F7E24" w14:textId="77777777" w:rsidR="00D071B5" w:rsidRDefault="00D071B5" w:rsidP="00D67416">
      <w:pPr>
        <w:ind w:firstLine="720"/>
        <w:rPr>
          <w:rFonts w:ascii="Arial Narrow" w:hAnsi="Arial Narrow"/>
          <w:sz w:val="20"/>
          <w:szCs w:val="20"/>
        </w:rPr>
      </w:pPr>
    </w:p>
    <w:p w14:paraId="0067000D" w14:textId="77777777" w:rsidR="00D071B5" w:rsidRPr="00DD7D5E" w:rsidRDefault="00D071B5" w:rsidP="00D071B5">
      <w:pPr>
        <w:rPr>
          <w:rFonts w:ascii="Arial Narrow" w:hAnsi="Arial Narrow" w:cs="Arial"/>
          <w:sz w:val="20"/>
          <w:szCs w:val="20"/>
        </w:rPr>
      </w:pPr>
      <w:r w:rsidRPr="00DD7D5E">
        <w:rPr>
          <w:rFonts w:ascii="Arial Narrow" w:hAnsi="Arial Narrow" w:cs="Arial"/>
          <w:b/>
          <w:sz w:val="20"/>
          <w:szCs w:val="20"/>
        </w:rPr>
        <w:t>Typical degree structure:</w:t>
      </w:r>
    </w:p>
    <w:p w14:paraId="0A79A574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100 level</w:t>
      </w:r>
    </w:p>
    <w:p w14:paraId="77CD057E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200 level (if you take additional points at 200 level you can take fewer points at 100 level)</w:t>
      </w:r>
    </w:p>
    <w:p w14:paraId="0F589D64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90 points at 300 level (if you take additional points at 300 level you can take fewer points at 200 or 100 level)</w:t>
      </w:r>
    </w:p>
    <w:p w14:paraId="559ABBCD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</w:p>
    <w:p w14:paraId="2C238356" w14:textId="77777777" w:rsidR="00DD7D5E" w:rsidRDefault="00021B2B" w:rsidP="00DD7D5E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Suggested </w:t>
      </w:r>
      <w:r w:rsidRPr="00DD7D5E">
        <w:rPr>
          <w:rFonts w:ascii="Arial Narrow" w:hAnsi="Arial Narrow" w:cs="Arial"/>
          <w:b/>
          <w:bCs/>
          <w:sz w:val="20"/>
          <w:szCs w:val="20"/>
        </w:rPr>
        <w:t>Degree Plan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  <w:r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B</w:t>
      </w:r>
      <w:r>
        <w:rPr>
          <w:rFonts w:ascii="Arial Narrow" w:hAnsi="Arial Narrow" w:cs="Arial"/>
          <w:b/>
          <w:bCs/>
          <w:sz w:val="20"/>
          <w:szCs w:val="20"/>
        </w:rPr>
        <w:t xml:space="preserve">achelor of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Com</w:t>
      </w:r>
      <w:r>
        <w:rPr>
          <w:rFonts w:ascii="Arial Narrow" w:hAnsi="Arial Narrow" w:cs="Arial"/>
          <w:b/>
          <w:bCs/>
          <w:sz w:val="20"/>
          <w:szCs w:val="20"/>
        </w:rPr>
        <w:t>merce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A759D5">
        <w:rPr>
          <w:rFonts w:ascii="Arial Narrow" w:hAnsi="Arial Narrow" w:cs="Arial"/>
          <w:b/>
          <w:bCs/>
          <w:sz w:val="20"/>
          <w:szCs w:val="20"/>
        </w:rPr>
        <w:t>International Business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Major </w:t>
      </w:r>
      <w:r w:rsidR="00DD7D5E">
        <w:rPr>
          <w:rFonts w:ascii="Arial Narrow" w:hAnsi="Arial Narrow" w:cs="Arial"/>
          <w:b/>
          <w:bCs/>
          <w:sz w:val="20"/>
          <w:szCs w:val="20"/>
        </w:rPr>
        <w:t xml:space="preserve">- </w:t>
      </w:r>
      <w:r w:rsidR="00DD7D5E" w:rsidRPr="00DD7D5E">
        <w:rPr>
          <w:rFonts w:ascii="Arial Narrow" w:hAnsi="Arial Narrow" w:cs="Arial"/>
          <w:sz w:val="20"/>
          <w:szCs w:val="20"/>
        </w:rPr>
        <w:t>Use the following table to plan your degree.</w:t>
      </w:r>
    </w:p>
    <w:p w14:paraId="6972483E" w14:textId="77777777" w:rsidR="00FC25E2" w:rsidRDefault="00FC25E2" w:rsidP="00FC25E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NB -</w:t>
      </w:r>
      <w:r w:rsidRPr="00184F3D">
        <w:rPr>
          <w:rFonts w:ascii="Arial Narrow" w:hAnsi="Arial Narrow" w:cs="Arial"/>
          <w:sz w:val="18"/>
          <w:szCs w:val="18"/>
        </w:rPr>
        <w:t xml:space="preserve"> Full time study is </w:t>
      </w:r>
      <w:r>
        <w:rPr>
          <w:rFonts w:ascii="Arial Narrow" w:hAnsi="Arial Narrow" w:cs="Arial"/>
          <w:sz w:val="18"/>
          <w:szCs w:val="18"/>
        </w:rPr>
        <w:t xml:space="preserve">considered to be </w:t>
      </w:r>
      <w:r w:rsidRPr="00184F3D">
        <w:rPr>
          <w:rFonts w:ascii="Arial Narrow" w:hAnsi="Arial Narrow" w:cs="Arial"/>
          <w:sz w:val="18"/>
          <w:szCs w:val="18"/>
        </w:rPr>
        <w:t xml:space="preserve">120 points per year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896"/>
        <w:gridCol w:w="896"/>
        <w:gridCol w:w="896"/>
        <w:gridCol w:w="896"/>
        <w:gridCol w:w="895"/>
        <w:gridCol w:w="895"/>
        <w:gridCol w:w="896"/>
        <w:gridCol w:w="896"/>
        <w:gridCol w:w="896"/>
        <w:gridCol w:w="896"/>
      </w:tblGrid>
      <w:tr w:rsidR="0078410D" w:rsidRPr="00E27E89" w14:paraId="1641EB3B" w14:textId="77777777" w:rsidTr="0078410D">
        <w:trPr>
          <w:gridAfter w:val="4"/>
          <w:wAfter w:w="3584" w:type="dxa"/>
          <w:trHeight w:val="1185"/>
        </w:trPr>
        <w:tc>
          <w:tcPr>
            <w:tcW w:w="895" w:type="dxa"/>
            <w:shd w:val="clear" w:color="auto" w:fill="auto"/>
            <w:vAlign w:val="center"/>
          </w:tcPr>
          <w:p w14:paraId="604A4FBC" w14:textId="77777777" w:rsidR="0078410D" w:rsidRPr="00E27E89" w:rsidRDefault="0078410D" w:rsidP="0078410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300</w:t>
            </w:r>
          </w:p>
          <w:p w14:paraId="1DE1B7A4" w14:textId="77777777" w:rsidR="0078410D" w:rsidRPr="00E27E89" w:rsidRDefault="0078410D" w:rsidP="0078410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774EC7F8" w14:textId="77777777" w:rsidR="0078410D" w:rsidRPr="00E27E89" w:rsidRDefault="0078410D" w:rsidP="0078410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90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245A7A8B" w14:textId="77777777" w:rsidR="0078410D" w:rsidRPr="00E27E89" w:rsidRDefault="0078410D" w:rsidP="007841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MGMT 332</w:t>
            </w:r>
          </w:p>
          <w:p w14:paraId="3E1BED4E" w14:textId="77777777" w:rsidR="0078410D" w:rsidRPr="00E27E89" w:rsidRDefault="0078410D" w:rsidP="0078410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506B95C3" w14:textId="77777777" w:rsidR="0078410D" w:rsidRPr="00E27E89" w:rsidRDefault="0078410D" w:rsidP="007841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MGMT 344</w:t>
            </w:r>
          </w:p>
          <w:p w14:paraId="4A5D3E2B" w14:textId="77777777" w:rsidR="0078410D" w:rsidRPr="00E27E89" w:rsidRDefault="0078410D" w:rsidP="007841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7626D9C6" w14:textId="77777777" w:rsidR="0078410D" w:rsidRPr="00E27E89" w:rsidRDefault="0078410D" w:rsidP="007841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MGMT 346</w:t>
            </w:r>
          </w:p>
          <w:p w14:paraId="4B7D7F2F" w14:textId="77777777" w:rsidR="0078410D" w:rsidRPr="00E27E89" w:rsidRDefault="0078410D" w:rsidP="007841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28850A76" w14:textId="77777777" w:rsidR="0078410D" w:rsidRPr="00E27E89" w:rsidRDefault="0078410D" w:rsidP="007841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266BA">
              <w:rPr>
                <w:rFonts w:ascii="Arial Narrow" w:hAnsi="Arial Narrow" w:cs="Arial"/>
                <w:sz w:val="18"/>
                <w:szCs w:val="18"/>
              </w:rPr>
              <w:t>15 points from</w:t>
            </w:r>
            <w:r w:rsidRPr="007E6D6C">
              <w:rPr>
                <w:rFonts w:ascii="Arial Narrow" w:hAnsi="Arial Narrow" w:cs="Arial"/>
                <w:sz w:val="16"/>
                <w:szCs w:val="16"/>
              </w:rPr>
              <w:t xml:space="preserve"> FINC344, MGMT324, </w:t>
            </w:r>
            <w:r w:rsidR="007E6D6C">
              <w:rPr>
                <w:rFonts w:ascii="Arial Narrow" w:hAnsi="Arial Narrow" w:cs="Arial"/>
                <w:sz w:val="16"/>
                <w:szCs w:val="16"/>
              </w:rPr>
              <w:t>345</w:t>
            </w:r>
            <w:r w:rsidRPr="007E6D6C">
              <w:rPr>
                <w:rFonts w:ascii="Arial Narrow" w:hAnsi="Arial Narrow" w:cs="Arial"/>
                <w:sz w:val="16"/>
                <w:szCs w:val="16"/>
              </w:rPr>
              <w:t>, or MKTG309</w:t>
            </w:r>
          </w:p>
        </w:tc>
        <w:tc>
          <w:tcPr>
            <w:tcW w:w="895" w:type="dxa"/>
            <w:shd w:val="clear" w:color="auto" w:fill="FCFCF6"/>
            <w:vAlign w:val="center"/>
          </w:tcPr>
          <w:p w14:paraId="12EF2949" w14:textId="77777777" w:rsidR="0078410D" w:rsidRPr="00E27E89" w:rsidRDefault="0078410D" w:rsidP="007841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C0F95E1" w14:textId="77777777" w:rsidR="0078410D" w:rsidRPr="00E27E89" w:rsidRDefault="0078410D" w:rsidP="007841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CF5DA10" w14:textId="77777777" w:rsidR="0078410D" w:rsidRPr="00E27E89" w:rsidRDefault="0078410D" w:rsidP="007841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FCFCF6"/>
            <w:vAlign w:val="center"/>
          </w:tcPr>
          <w:p w14:paraId="7EBB856E" w14:textId="77777777" w:rsidR="0078410D" w:rsidRPr="00E27E89" w:rsidRDefault="0078410D" w:rsidP="007841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AFAC345" w14:textId="77777777" w:rsidR="0078410D" w:rsidRPr="00E27E89" w:rsidRDefault="0078410D" w:rsidP="007841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1222714" w14:textId="77777777" w:rsidR="0078410D" w:rsidRPr="00E27E89" w:rsidRDefault="0078410D" w:rsidP="007841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7C606F" w:rsidRPr="00E27E89" w14:paraId="5CA03BB5" w14:textId="77777777" w:rsidTr="0078410D">
        <w:trPr>
          <w:trHeight w:val="1185"/>
        </w:trPr>
        <w:tc>
          <w:tcPr>
            <w:tcW w:w="895" w:type="dxa"/>
            <w:shd w:val="clear" w:color="auto" w:fill="auto"/>
            <w:vAlign w:val="center"/>
          </w:tcPr>
          <w:p w14:paraId="79E9FC6A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200</w:t>
            </w:r>
          </w:p>
          <w:p w14:paraId="20856CE0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39AEA112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7B660541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BSNS 201</w:t>
            </w:r>
          </w:p>
          <w:p w14:paraId="13E48707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411CC71F" w14:textId="77777777" w:rsidR="007C606F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BSNS</w:t>
            </w:r>
          </w:p>
          <w:p w14:paraId="080FD738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299*</w:t>
            </w:r>
          </w:p>
          <w:p w14:paraId="62C0227C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</w:t>
            </w:r>
            <w:r w:rsidRPr="00E27E89">
              <w:rPr>
                <w:rFonts w:ascii="Arial Narrow" w:hAnsi="Arial Narrow" w:cs="Arial"/>
                <w:sz w:val="18"/>
                <w:szCs w:val="18"/>
              </w:rPr>
              <w:t xml:space="preserve">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7FF7D026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ECON 222</w:t>
            </w:r>
          </w:p>
          <w:p w14:paraId="60F95197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57BBFD93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FINC 201</w:t>
            </w:r>
          </w:p>
          <w:p w14:paraId="61FBC392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B0DCE0"/>
            <w:vAlign w:val="center"/>
          </w:tcPr>
          <w:p w14:paraId="128AA9B5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MGMT 221</w:t>
            </w:r>
          </w:p>
          <w:p w14:paraId="6C9D4D48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B0DCE0"/>
            <w:vAlign w:val="center"/>
          </w:tcPr>
          <w:p w14:paraId="69AABCC3" w14:textId="77777777" w:rsidR="007C606F" w:rsidRPr="00C93E7F" w:rsidRDefault="007C606F" w:rsidP="007C606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266BA">
              <w:rPr>
                <w:rFonts w:ascii="Arial Narrow" w:hAnsi="Arial Narrow" w:cs="Arial"/>
                <w:sz w:val="18"/>
                <w:szCs w:val="18"/>
              </w:rPr>
              <w:t xml:space="preserve">15 points from </w:t>
            </w:r>
            <w:r w:rsidRPr="007C606F">
              <w:rPr>
                <w:rFonts w:ascii="Arial Narrow" w:hAnsi="Arial Narrow" w:cs="Arial"/>
                <w:sz w:val="16"/>
                <w:szCs w:val="16"/>
              </w:rPr>
              <w:t>MGMT224,</w:t>
            </w:r>
            <w:r w:rsidR="007027E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C606F">
              <w:rPr>
                <w:rFonts w:ascii="Arial Narrow" w:hAnsi="Arial Narrow" w:cs="Arial"/>
                <w:sz w:val="16"/>
                <w:szCs w:val="16"/>
              </w:rPr>
              <w:t>270, or BSNS228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56187D8C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495559B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001C471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0EDA188B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FEC38C7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44B118C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4EECE6E0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161EFFF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540F48F" w14:textId="77777777" w:rsidR="007C606F" w:rsidRPr="0006319C" w:rsidRDefault="007C606F" w:rsidP="007C606F">
            <w:pPr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37F2F395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E77689A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5F4D51B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7C606F" w:rsidRPr="00E27E89" w14:paraId="6368F9EE" w14:textId="77777777" w:rsidTr="0078410D">
        <w:trPr>
          <w:gridAfter w:val="1"/>
          <w:wAfter w:w="896" w:type="dxa"/>
          <w:trHeight w:val="1185"/>
        </w:trPr>
        <w:tc>
          <w:tcPr>
            <w:tcW w:w="895" w:type="dxa"/>
            <w:shd w:val="clear" w:color="auto" w:fill="auto"/>
            <w:vAlign w:val="center"/>
          </w:tcPr>
          <w:p w14:paraId="0A1F72DD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100</w:t>
            </w:r>
          </w:p>
          <w:p w14:paraId="73862F2C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7DCC8F3C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2B9FF280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102</w:t>
            </w:r>
          </w:p>
          <w:p w14:paraId="3226DC29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17D8EB8F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ECON 104</w:t>
            </w:r>
          </w:p>
          <w:p w14:paraId="77D19E8B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3FBC3348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INFO 123</w:t>
            </w:r>
          </w:p>
          <w:p w14:paraId="32082381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7D46D73D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MGMT 100</w:t>
            </w:r>
          </w:p>
          <w:p w14:paraId="21BC3506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91AFB2"/>
            <w:vAlign w:val="center"/>
          </w:tcPr>
          <w:p w14:paraId="4C4AF661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STAT 101</w:t>
            </w:r>
          </w:p>
          <w:p w14:paraId="72DAC0DA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B0DCE0"/>
            <w:vAlign w:val="center"/>
          </w:tcPr>
          <w:p w14:paraId="4D254E53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MKTG 100</w:t>
            </w:r>
          </w:p>
          <w:p w14:paraId="2B3AABFB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04E49042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MGMT 170</w:t>
            </w:r>
          </w:p>
          <w:p w14:paraId="4F7EDFCF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515CEC01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4D6BA1A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CAE6C2E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7A7920E9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3F082C2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CD5068D" w14:textId="77777777" w:rsidR="007C606F" w:rsidRPr="00E27E89" w:rsidRDefault="007C606F" w:rsidP="007C606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</w:tbl>
    <w:p w14:paraId="4D490DD4" w14:textId="77777777" w:rsidR="00DE5590" w:rsidRDefault="00DE5590" w:rsidP="005C2F35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76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54"/>
      </w:tblGrid>
      <w:tr w:rsidR="00FC25E2" w:rsidRPr="00976F5C" w14:paraId="6CFE795F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AFB2"/>
            <w:vAlign w:val="center"/>
          </w:tcPr>
          <w:p w14:paraId="06A46D37" w14:textId="77777777" w:rsidR="00FC25E2" w:rsidRPr="00976F5C" w:rsidRDefault="00FC25E2" w:rsidP="00976F5C">
            <w:pPr>
              <w:rPr>
                <w:rFonts w:ascii="Arial Narrow" w:eastAsia="PMingLiU" w:hAnsi="Arial Narrow" w:cs="Arial"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C - Compulsory Courses for the Bachelor of Commerce </w:t>
            </w:r>
            <w:r w:rsidRPr="00976F5C">
              <w:rPr>
                <w:rFonts w:ascii="Arial Narrow" w:eastAsia="PMingLiU" w:hAnsi="Arial Narrow" w:cs="Arial"/>
                <w:sz w:val="16"/>
                <w:szCs w:val="16"/>
              </w:rPr>
              <w:t xml:space="preserve"> </w:t>
            </w:r>
          </w:p>
        </w:tc>
      </w:tr>
      <w:tr w:rsidR="00EC63BB" w:rsidRPr="00976F5C" w14:paraId="7DCEA978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19A9" w14:textId="77777777" w:rsidR="00021B2B" w:rsidRPr="00976F5C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ACCT102, BSNS201, BSNS299, ECON104, INFO123, MGMT100 and STAT101</w:t>
            </w:r>
          </w:p>
          <w:p w14:paraId="357C54D1" w14:textId="77777777" w:rsidR="00EC63BB" w:rsidRPr="00976F5C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01E64">
              <w:rPr>
                <w:rFonts w:ascii="Arial Narrow" w:eastAsia="PMingLiU" w:hAnsi="Arial Narrow" w:cs="Arial"/>
                <w:sz w:val="16"/>
                <w:szCs w:val="16"/>
              </w:rPr>
              <w:t>*</w:t>
            </w:r>
            <w:r w:rsidR="00B01E64" w:rsidRPr="00B01E64">
              <w:rPr>
                <w:rFonts w:ascii="Arial Narrow" w:eastAsia="PMingLiU" w:hAnsi="Arial Narrow" w:cs="Arial"/>
                <w:sz w:val="16"/>
                <w:szCs w:val="16"/>
              </w:rPr>
              <w:t>BSNS299: 0 points, recommended to be completed in second year of study</w:t>
            </w:r>
          </w:p>
        </w:tc>
      </w:tr>
      <w:tr w:rsidR="00FC25E2" w:rsidRPr="00976F5C" w14:paraId="7D018318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484EBC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6912B271" w14:textId="77777777" w:rsidTr="00FB51AB">
        <w:trPr>
          <w:trHeight w:val="23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CE0"/>
          </w:tcPr>
          <w:p w14:paraId="3E0F3936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S - Subject Courses for the Degree of Bachelor of Commerce - </w:t>
            </w:r>
            <w:r w:rsidR="00A759D5">
              <w:rPr>
                <w:rFonts w:ascii="Arial Narrow" w:hAnsi="Arial Narrow"/>
                <w:b/>
                <w:bCs/>
                <w:sz w:val="16"/>
                <w:szCs w:val="16"/>
              </w:rPr>
              <w:t>International Business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Major </w:t>
            </w:r>
          </w:p>
        </w:tc>
      </w:tr>
      <w:tr w:rsidR="00EC63BB" w:rsidRPr="00976F5C" w14:paraId="3A5A8208" w14:textId="77777777" w:rsidTr="00FB51AB">
        <w:trPr>
          <w:trHeight w:val="36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4937D" w14:textId="77777777" w:rsidR="00EC63BB" w:rsidRPr="00976F5C" w:rsidRDefault="00EC63BB" w:rsidP="00976F5C">
            <w:p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 student intending to complete the B</w:t>
            </w:r>
            <w:r w:rsidR="00D9116C">
              <w:rPr>
                <w:rFonts w:ascii="Arial Narrow" w:hAnsi="Arial Narrow"/>
                <w:sz w:val="16"/>
                <w:szCs w:val="16"/>
              </w:rPr>
              <w:t xml:space="preserve">achelor of </w:t>
            </w:r>
            <w:r w:rsidRPr="00976F5C">
              <w:rPr>
                <w:rFonts w:ascii="Arial Narrow" w:hAnsi="Arial Narrow"/>
                <w:sz w:val="16"/>
                <w:szCs w:val="16"/>
              </w:rPr>
              <w:t>Com</w:t>
            </w:r>
            <w:r w:rsidR="00D9116C">
              <w:rPr>
                <w:rFonts w:ascii="Arial Narrow" w:hAnsi="Arial Narrow"/>
                <w:sz w:val="16"/>
                <w:szCs w:val="16"/>
              </w:rPr>
              <w:t>merce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majoring in </w:t>
            </w:r>
            <w:r w:rsidR="00A759D5">
              <w:rPr>
                <w:rFonts w:ascii="Arial Narrow" w:hAnsi="Arial Narrow"/>
                <w:sz w:val="16"/>
                <w:szCs w:val="16"/>
              </w:rPr>
              <w:t>International Business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must be credited with the following: </w:t>
            </w:r>
          </w:p>
          <w:p w14:paraId="00AACE3F" w14:textId="77777777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100-level Required: </w:t>
            </w:r>
            <w:r w:rsidR="00A759D5">
              <w:rPr>
                <w:rFonts w:ascii="Arial Narrow" w:hAnsi="Arial Narrow"/>
                <w:sz w:val="16"/>
                <w:szCs w:val="16"/>
              </w:rPr>
              <w:t xml:space="preserve">MKTG100 </w:t>
            </w:r>
            <w:r w:rsidR="007C606F">
              <w:rPr>
                <w:rFonts w:ascii="Arial Narrow" w:hAnsi="Arial Narrow"/>
                <w:sz w:val="16"/>
                <w:szCs w:val="16"/>
              </w:rPr>
              <w:t>and MGMT170.</w:t>
            </w:r>
          </w:p>
          <w:p w14:paraId="33B70454" w14:textId="77777777" w:rsidR="00AC62F4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200-level Required: </w:t>
            </w:r>
            <w:r w:rsidR="00C93E7F">
              <w:rPr>
                <w:rFonts w:ascii="Arial Narrow" w:hAnsi="Arial Narrow"/>
                <w:sz w:val="16"/>
                <w:szCs w:val="16"/>
              </w:rPr>
              <w:t>ECON222, FINC201 and MGMT221; and 15 points from MGMT22</w:t>
            </w:r>
            <w:r w:rsidR="007C606F">
              <w:rPr>
                <w:rFonts w:ascii="Arial Narrow" w:hAnsi="Arial Narrow"/>
                <w:sz w:val="16"/>
                <w:szCs w:val="16"/>
              </w:rPr>
              <w:t>4</w:t>
            </w:r>
            <w:r w:rsidR="00C93E7F">
              <w:rPr>
                <w:rFonts w:ascii="Arial Narrow" w:hAnsi="Arial Narrow"/>
                <w:sz w:val="16"/>
                <w:szCs w:val="16"/>
              </w:rPr>
              <w:t>, M</w:t>
            </w:r>
            <w:r w:rsidR="007C606F">
              <w:rPr>
                <w:rFonts w:ascii="Arial Narrow" w:hAnsi="Arial Narrow"/>
                <w:sz w:val="16"/>
                <w:szCs w:val="16"/>
              </w:rPr>
              <w:t>GMT</w:t>
            </w:r>
            <w:r w:rsidR="00C93E7F">
              <w:rPr>
                <w:rFonts w:ascii="Arial Narrow" w:hAnsi="Arial Narrow"/>
                <w:sz w:val="16"/>
                <w:szCs w:val="16"/>
              </w:rPr>
              <w:t>2</w:t>
            </w:r>
            <w:r w:rsidR="007C606F">
              <w:rPr>
                <w:rFonts w:ascii="Arial Narrow" w:hAnsi="Arial Narrow"/>
                <w:sz w:val="16"/>
                <w:szCs w:val="16"/>
              </w:rPr>
              <w:t>70</w:t>
            </w:r>
            <w:r w:rsidR="00C93E7F">
              <w:rPr>
                <w:rFonts w:ascii="Arial Narrow" w:hAnsi="Arial Narrow"/>
                <w:sz w:val="16"/>
                <w:szCs w:val="16"/>
              </w:rPr>
              <w:t xml:space="preserve">, </w:t>
            </w:r>
            <w:r w:rsidR="007C606F">
              <w:rPr>
                <w:rFonts w:ascii="Arial Narrow" w:hAnsi="Arial Narrow"/>
                <w:sz w:val="16"/>
                <w:szCs w:val="16"/>
              </w:rPr>
              <w:t>BSNS228.</w:t>
            </w:r>
            <w:r w:rsidR="00C93E7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0F2DE243" w14:textId="77777777" w:rsidR="00EC63BB" w:rsidRPr="00C93E7F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300-level Required: </w:t>
            </w:r>
            <w:r w:rsidR="00C93E7F">
              <w:rPr>
                <w:rFonts w:ascii="Arial Narrow" w:hAnsi="Arial Narrow"/>
                <w:sz w:val="16"/>
                <w:szCs w:val="16"/>
              </w:rPr>
              <w:t>MGMT332; and MGMT344 OR MGMT3</w:t>
            </w:r>
            <w:r w:rsidR="00FF06F6">
              <w:rPr>
                <w:rFonts w:ascii="Arial Narrow" w:hAnsi="Arial Narrow"/>
                <w:sz w:val="16"/>
                <w:szCs w:val="16"/>
              </w:rPr>
              <w:t>46</w:t>
            </w:r>
            <w:r w:rsidR="00C93E7F">
              <w:rPr>
                <w:rFonts w:ascii="Arial Narrow" w:hAnsi="Arial Narrow"/>
                <w:sz w:val="16"/>
                <w:szCs w:val="16"/>
              </w:rPr>
              <w:t>; and 15 points from FINC3</w:t>
            </w:r>
            <w:r w:rsidR="00FF06F6">
              <w:rPr>
                <w:rFonts w:ascii="Arial Narrow" w:hAnsi="Arial Narrow"/>
                <w:sz w:val="16"/>
                <w:szCs w:val="16"/>
              </w:rPr>
              <w:t>344</w:t>
            </w:r>
            <w:r w:rsidR="00C93E7F">
              <w:rPr>
                <w:rFonts w:ascii="Arial Narrow" w:hAnsi="Arial Narrow"/>
                <w:sz w:val="16"/>
                <w:szCs w:val="16"/>
              </w:rPr>
              <w:t>, MGMT324, MG</w:t>
            </w:r>
            <w:r w:rsidR="00FF06F6">
              <w:rPr>
                <w:rFonts w:ascii="Arial Narrow" w:hAnsi="Arial Narrow"/>
                <w:sz w:val="16"/>
                <w:szCs w:val="16"/>
              </w:rPr>
              <w:t>MT</w:t>
            </w:r>
            <w:r w:rsidR="00C93E7F">
              <w:rPr>
                <w:rFonts w:ascii="Arial Narrow" w:hAnsi="Arial Narrow"/>
                <w:sz w:val="16"/>
                <w:szCs w:val="16"/>
              </w:rPr>
              <w:t>3</w:t>
            </w:r>
            <w:r w:rsidR="00FF06F6">
              <w:rPr>
                <w:rFonts w:ascii="Arial Narrow" w:hAnsi="Arial Narrow"/>
                <w:sz w:val="16"/>
                <w:szCs w:val="16"/>
              </w:rPr>
              <w:t>45</w:t>
            </w:r>
            <w:r w:rsidR="00C93E7F">
              <w:rPr>
                <w:rFonts w:ascii="Arial Narrow" w:hAnsi="Arial Narrow"/>
                <w:sz w:val="16"/>
                <w:szCs w:val="16"/>
              </w:rPr>
              <w:t>, MKTG30</w:t>
            </w:r>
            <w:r w:rsidR="00FF06F6">
              <w:rPr>
                <w:rFonts w:ascii="Arial Narrow" w:hAnsi="Arial Narrow"/>
                <w:sz w:val="16"/>
                <w:szCs w:val="16"/>
              </w:rPr>
              <w:t xml:space="preserve">9. </w:t>
            </w:r>
          </w:p>
          <w:p w14:paraId="6E4DD7DA" w14:textId="77777777" w:rsidR="00C93E7F" w:rsidRDefault="00C93E7F" w:rsidP="00C93E7F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3B5EAE89" w14:textId="77777777" w:rsidR="00C93E7F" w:rsidRPr="00C93E7F" w:rsidRDefault="00FF06F6" w:rsidP="00C93E7F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ProfilePro-Light"/>
                <w:color w:val="000000"/>
                <w:sz w:val="16"/>
                <w:szCs w:val="16"/>
              </w:rPr>
              <w:t>S</w:t>
            </w:r>
            <w:r w:rsidR="00C93E7F" w:rsidRPr="00C93E7F">
              <w:rPr>
                <w:rFonts w:ascii="Arial Narrow" w:hAnsi="Arial Narrow" w:cs="ProfilePro-Light"/>
                <w:color w:val="000000"/>
                <w:sz w:val="16"/>
                <w:szCs w:val="16"/>
              </w:rPr>
              <w:t>tudent</w:t>
            </w:r>
            <w:r>
              <w:rPr>
                <w:rFonts w:ascii="Arial Narrow" w:hAnsi="Arial Narrow" w:cs="ProfilePro-Light"/>
                <w:color w:val="000000"/>
                <w:sz w:val="16"/>
                <w:szCs w:val="16"/>
              </w:rPr>
              <w:t>s</w:t>
            </w:r>
            <w:r w:rsidR="00C93E7F" w:rsidRPr="00C93E7F">
              <w:rPr>
                <w:rFonts w:ascii="Arial Narrow" w:hAnsi="Arial Narrow" w:cs="ProfilePro-Ligh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ProfilePro-Light"/>
                <w:color w:val="000000"/>
                <w:sz w:val="16"/>
                <w:szCs w:val="16"/>
              </w:rPr>
              <w:t xml:space="preserve">enrolling in the </w:t>
            </w:r>
            <w:r w:rsidR="00C93E7F" w:rsidRPr="00C93E7F">
              <w:rPr>
                <w:rFonts w:ascii="Arial Narrow" w:hAnsi="Arial Narrow" w:cs="ProfilePro-Light"/>
                <w:color w:val="000000"/>
                <w:sz w:val="16"/>
                <w:szCs w:val="16"/>
              </w:rPr>
              <w:t>International Business</w:t>
            </w:r>
            <w:r>
              <w:rPr>
                <w:rFonts w:ascii="Arial Narrow" w:hAnsi="Arial Narrow" w:cs="ProfilePro-Light"/>
                <w:color w:val="000000"/>
                <w:sz w:val="16"/>
                <w:szCs w:val="16"/>
              </w:rPr>
              <w:t xml:space="preserve"> major are encouraged to consider including courses in a second language as part of their elective courses in the BCom or to consider completing a minor in a second language.</w:t>
            </w:r>
          </w:p>
        </w:tc>
      </w:tr>
      <w:tr w:rsidR="00FC25E2" w:rsidRPr="00976F5C" w14:paraId="2310A1D9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B3297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23D78ECA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3A8"/>
          </w:tcPr>
          <w:p w14:paraId="501DD740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Schedule V - Valid Course</w:t>
            </w:r>
            <w:r w:rsidR="007876A2">
              <w:rPr>
                <w:rFonts w:ascii="Arial Narrow" w:hAnsi="Arial Narrow"/>
                <w:b/>
                <w:bCs/>
                <w:sz w:val="16"/>
                <w:szCs w:val="16"/>
              </w:rPr>
              <w:t>s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for the Degree of Bachelor of Commerce </w:t>
            </w:r>
          </w:p>
        </w:tc>
      </w:tr>
      <w:tr w:rsidR="00FC25E2" w:rsidRPr="00976F5C" w14:paraId="168E6A00" w14:textId="77777777" w:rsidTr="00976F5C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D9B60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41A937C2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6"/>
          </w:tcPr>
          <w:p w14:paraId="70853759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Courses from Schedule V or other degrees up to 1</w:t>
            </w:r>
            <w:r w:rsidR="002B57D7">
              <w:rPr>
                <w:rFonts w:ascii="Arial Narrow" w:hAnsi="Arial Narrow"/>
                <w:b/>
                <w:bCs/>
                <w:sz w:val="16"/>
                <w:szCs w:val="16"/>
              </w:rPr>
              <w:t>05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points</w:t>
            </w:r>
          </w:p>
        </w:tc>
      </w:tr>
    </w:tbl>
    <w:p w14:paraId="13CCF302" w14:textId="77777777" w:rsidR="00FF57E6" w:rsidRDefault="00DD7D5E" w:rsidP="00DD7D5E">
      <w:pPr>
        <w:tabs>
          <w:tab w:val="left" w:pos="709"/>
          <w:tab w:val="left" w:pos="4111"/>
          <w:tab w:val="left" w:pos="68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540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</w:p>
    <w:p w14:paraId="38934BEC" w14:textId="77777777" w:rsidR="00853790" w:rsidRPr="00853790" w:rsidRDefault="00853790" w:rsidP="00853790">
      <w:pPr>
        <w:rPr>
          <w:rFonts w:ascii="Arial" w:hAnsi="Arial" w:cs="Arial"/>
          <w:sz w:val="16"/>
          <w:szCs w:val="16"/>
        </w:rPr>
      </w:pPr>
    </w:p>
    <w:p w14:paraId="05D47F6B" w14:textId="77777777" w:rsidR="00853790" w:rsidRPr="00853790" w:rsidRDefault="00853790" w:rsidP="00853790">
      <w:pPr>
        <w:tabs>
          <w:tab w:val="left" w:pos="142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853790" w:rsidRPr="00853790" w:rsidSect="00980B78">
      <w:headerReference w:type="first" r:id="rId11"/>
      <w:footerReference w:type="first" r:id="rId12"/>
      <w:type w:val="continuous"/>
      <w:pgSz w:w="11906" w:h="16838" w:code="9"/>
      <w:pgMar w:top="1134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6729C" w14:textId="77777777" w:rsidR="00362FA2" w:rsidRDefault="00362FA2">
      <w:r>
        <w:separator/>
      </w:r>
    </w:p>
  </w:endnote>
  <w:endnote w:type="continuationSeparator" w:id="0">
    <w:p w14:paraId="2AE3F9C2" w14:textId="77777777" w:rsidR="00362FA2" w:rsidRDefault="0036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rofilePro-Light">
    <w:altName w:val="ProfilePro-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16A9" w14:textId="77777777" w:rsidR="00386369" w:rsidRPr="00A65A7F" w:rsidRDefault="00386369" w:rsidP="00772F6C">
    <w:pPr>
      <w:pStyle w:val="Footer"/>
      <w:pBdr>
        <w:top w:val="single" w:sz="4" w:space="1" w:color="auto"/>
      </w:pBdr>
      <w:tabs>
        <w:tab w:val="clear" w:pos="8306"/>
        <w:tab w:val="right" w:pos="9540"/>
      </w:tabs>
      <w:rPr>
        <w:rFonts w:ascii="Arial" w:hAnsi="Arial" w:cs="Arial"/>
        <w:sz w:val="14"/>
        <w:szCs w:val="18"/>
      </w:rPr>
    </w:pPr>
    <w:r w:rsidRPr="001D069F">
      <w:rPr>
        <w:rFonts w:ascii="Arial" w:hAnsi="Arial" w:cs="Arial"/>
        <w:sz w:val="14"/>
        <w:szCs w:val="18"/>
      </w:rPr>
      <w:fldChar w:fldCharType="begin"/>
    </w:r>
    <w:r w:rsidRPr="001D069F">
      <w:rPr>
        <w:rFonts w:ascii="Arial" w:hAnsi="Arial" w:cs="Arial"/>
        <w:sz w:val="14"/>
        <w:szCs w:val="18"/>
      </w:rPr>
      <w:instrText xml:space="preserve"> FILENAME \p </w:instrText>
    </w:r>
    <w:r>
      <w:rPr>
        <w:rFonts w:ascii="Arial" w:hAnsi="Arial" w:cs="Arial"/>
        <w:sz w:val="14"/>
        <w:szCs w:val="18"/>
      </w:rPr>
      <w:fldChar w:fldCharType="separate"/>
    </w:r>
    <w:r w:rsidR="00853790">
      <w:rPr>
        <w:rFonts w:ascii="Arial" w:hAnsi="Arial" w:cs="Arial"/>
        <w:noProof/>
        <w:sz w:val="14"/>
        <w:szCs w:val="18"/>
      </w:rPr>
      <w:t>K:\Bus and Econ College Filing 003\AC Academic Operations\Academic Programmes (AC 350)\BCom Degree Plans 2025\BCom_International_Business_2025.doc</w:t>
    </w:r>
    <w:r w:rsidRPr="001D069F">
      <w:rPr>
        <w:rFonts w:ascii="Arial" w:hAnsi="Arial" w:cs="Arial"/>
        <w:sz w:val="14"/>
        <w:szCs w:val="18"/>
      </w:rPr>
      <w:fldChar w:fldCharType="end"/>
    </w:r>
    <w:r w:rsidRPr="00A65A7F">
      <w:rPr>
        <w:rFonts w:ascii="Arial" w:hAnsi="Arial" w:cs="Arial"/>
        <w:sz w:val="14"/>
        <w:szCs w:val="18"/>
      </w:rPr>
      <w:tab/>
      <w:t xml:space="preserve">Page </w:t>
    </w:r>
    <w:r w:rsidRPr="00A65A7F">
      <w:rPr>
        <w:rFonts w:ascii="Arial" w:hAnsi="Arial" w:cs="Arial"/>
        <w:sz w:val="14"/>
        <w:szCs w:val="18"/>
      </w:rPr>
      <w:fldChar w:fldCharType="begin"/>
    </w:r>
    <w:r w:rsidRPr="00A65A7F">
      <w:rPr>
        <w:rFonts w:ascii="Arial" w:hAnsi="Arial" w:cs="Arial"/>
        <w:sz w:val="14"/>
        <w:szCs w:val="18"/>
      </w:rPr>
      <w:instrText xml:space="preserve"> PAGE </w:instrText>
    </w:r>
    <w:r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Pr="00A65A7F">
      <w:rPr>
        <w:rFonts w:ascii="Arial" w:hAnsi="Arial" w:cs="Arial"/>
        <w:sz w:val="14"/>
        <w:szCs w:val="18"/>
      </w:rPr>
      <w:fldChar w:fldCharType="end"/>
    </w:r>
    <w:r w:rsidRPr="00A65A7F">
      <w:rPr>
        <w:rFonts w:ascii="Arial" w:hAnsi="Arial" w:cs="Arial"/>
        <w:sz w:val="14"/>
        <w:szCs w:val="18"/>
      </w:rPr>
      <w:t xml:space="preserve"> of </w:t>
    </w:r>
    <w:r w:rsidRPr="00A65A7F">
      <w:rPr>
        <w:rFonts w:ascii="Arial" w:hAnsi="Arial" w:cs="Arial"/>
        <w:sz w:val="14"/>
        <w:szCs w:val="18"/>
      </w:rPr>
      <w:fldChar w:fldCharType="begin"/>
    </w:r>
    <w:r w:rsidRPr="00A65A7F">
      <w:rPr>
        <w:rFonts w:ascii="Arial" w:hAnsi="Arial" w:cs="Arial"/>
        <w:sz w:val="14"/>
        <w:szCs w:val="18"/>
      </w:rPr>
      <w:instrText xml:space="preserve"> NUMPAGES </w:instrText>
    </w:r>
    <w:r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Pr="00A65A7F">
      <w:rPr>
        <w:rFonts w:ascii="Arial" w:hAnsi="Arial" w:cs="Arial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FC63" w14:textId="77777777" w:rsidR="00362FA2" w:rsidRDefault="00362FA2">
      <w:r>
        <w:separator/>
      </w:r>
    </w:p>
  </w:footnote>
  <w:footnote w:type="continuationSeparator" w:id="0">
    <w:p w14:paraId="50818766" w14:textId="77777777" w:rsidR="00362FA2" w:rsidRDefault="00362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FD29" w14:textId="77777777" w:rsidR="00386369" w:rsidRDefault="00386369">
    <w:pPr>
      <w:pStyle w:val="Header"/>
    </w:pPr>
    <w:r>
      <w:rPr>
        <w:noProof/>
      </w:rPr>
      <w:pict w14:anchorId="798E65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69pt;margin-top:-5.75pt;width:110pt;height:85pt;z-index:251658240">
          <v:imagedata r:id="rId1" o:title="UCPositive_fax-memo_BMP"/>
        </v:shape>
      </w:pict>
    </w:r>
    <w:r>
      <w:rPr>
        <w:noProof/>
      </w:rPr>
      <w:pict w14:anchorId="66E138A8">
        <v:shape id="_x0000_s1025" type="#_x0000_t75" style="position:absolute;margin-left:369pt;margin-top:-5.75pt;width:110pt;height:85pt;z-index:251657216">
          <v:imagedata r:id="rId1" o:title="UCPositive_fax-memo_BM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EAA"/>
    <w:multiLevelType w:val="hybridMultilevel"/>
    <w:tmpl w:val="545A9978"/>
    <w:lvl w:ilvl="0" w:tplc="3CB69DCC">
      <w:start w:val="1"/>
      <w:numFmt w:val="lowerRoman"/>
      <w:lvlText w:val="%1."/>
      <w:lvlJc w:val="right"/>
      <w:pPr>
        <w:tabs>
          <w:tab w:val="num" w:pos="861"/>
        </w:tabs>
        <w:ind w:left="861" w:hanging="14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F364CB9"/>
    <w:multiLevelType w:val="hybridMultilevel"/>
    <w:tmpl w:val="40964CB0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750D"/>
    <w:multiLevelType w:val="hybridMultilevel"/>
    <w:tmpl w:val="8B524DAA"/>
    <w:lvl w:ilvl="0" w:tplc="961C3A82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329B14B9"/>
    <w:multiLevelType w:val="hybridMultilevel"/>
    <w:tmpl w:val="E7649F0C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239B7"/>
    <w:multiLevelType w:val="hybridMultilevel"/>
    <w:tmpl w:val="630058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90E4F"/>
    <w:multiLevelType w:val="hybridMultilevel"/>
    <w:tmpl w:val="46F81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3DAE"/>
    <w:multiLevelType w:val="hybridMultilevel"/>
    <w:tmpl w:val="D4E849A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764A15"/>
    <w:multiLevelType w:val="hybridMultilevel"/>
    <w:tmpl w:val="943C2D3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110820"/>
    <w:multiLevelType w:val="hybridMultilevel"/>
    <w:tmpl w:val="B3C2C024"/>
    <w:lvl w:ilvl="0" w:tplc="5B90282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AC5B7E"/>
    <w:multiLevelType w:val="hybridMultilevel"/>
    <w:tmpl w:val="9E0CB5BE"/>
    <w:lvl w:ilvl="0" w:tplc="863E985C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C060AE"/>
    <w:multiLevelType w:val="hybridMultilevel"/>
    <w:tmpl w:val="7BE22286"/>
    <w:lvl w:ilvl="0" w:tplc="961C3A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26666"/>
    <w:multiLevelType w:val="hybridMultilevel"/>
    <w:tmpl w:val="334E90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0922454">
    <w:abstractNumId w:val="2"/>
  </w:num>
  <w:num w:numId="2" w16cid:durableId="899902889">
    <w:abstractNumId w:val="10"/>
  </w:num>
  <w:num w:numId="3" w16cid:durableId="1002585975">
    <w:abstractNumId w:val="6"/>
  </w:num>
  <w:num w:numId="4" w16cid:durableId="1967809550">
    <w:abstractNumId w:val="11"/>
  </w:num>
  <w:num w:numId="5" w16cid:durableId="788161449">
    <w:abstractNumId w:val="0"/>
  </w:num>
  <w:num w:numId="6" w16cid:durableId="546258924">
    <w:abstractNumId w:val="8"/>
  </w:num>
  <w:num w:numId="7" w16cid:durableId="1922372983">
    <w:abstractNumId w:val="7"/>
  </w:num>
  <w:num w:numId="8" w16cid:durableId="445585689">
    <w:abstractNumId w:val="3"/>
  </w:num>
  <w:num w:numId="9" w16cid:durableId="373312137">
    <w:abstractNumId w:val="1"/>
  </w:num>
  <w:num w:numId="10" w16cid:durableId="766534137">
    <w:abstractNumId w:val="9"/>
  </w:num>
  <w:num w:numId="11" w16cid:durableId="1400782908">
    <w:abstractNumId w:val="4"/>
  </w:num>
  <w:num w:numId="12" w16cid:durableId="1961759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209"/>
    <w:rsid w:val="00021B2B"/>
    <w:rsid w:val="00023D48"/>
    <w:rsid w:val="00026B19"/>
    <w:rsid w:val="00036C7E"/>
    <w:rsid w:val="00041E78"/>
    <w:rsid w:val="0004538A"/>
    <w:rsid w:val="0006319C"/>
    <w:rsid w:val="00070C80"/>
    <w:rsid w:val="00083EBF"/>
    <w:rsid w:val="000847C4"/>
    <w:rsid w:val="00090BDC"/>
    <w:rsid w:val="000A04EF"/>
    <w:rsid w:val="000A0FCF"/>
    <w:rsid w:val="000A12DE"/>
    <w:rsid w:val="000B27A4"/>
    <w:rsid w:val="000C1DD9"/>
    <w:rsid w:val="000C3DE8"/>
    <w:rsid w:val="000D5A33"/>
    <w:rsid w:val="000D7269"/>
    <w:rsid w:val="000E073B"/>
    <w:rsid w:val="001063EB"/>
    <w:rsid w:val="00112792"/>
    <w:rsid w:val="00143A77"/>
    <w:rsid w:val="001460B3"/>
    <w:rsid w:val="0014691C"/>
    <w:rsid w:val="00161163"/>
    <w:rsid w:val="0017629C"/>
    <w:rsid w:val="00180731"/>
    <w:rsid w:val="00184F3D"/>
    <w:rsid w:val="001A4456"/>
    <w:rsid w:val="001B2B41"/>
    <w:rsid w:val="001C2201"/>
    <w:rsid w:val="001D069F"/>
    <w:rsid w:val="001D6F2A"/>
    <w:rsid w:val="001F23EB"/>
    <w:rsid w:val="00204473"/>
    <w:rsid w:val="00224B96"/>
    <w:rsid w:val="00245415"/>
    <w:rsid w:val="0025568A"/>
    <w:rsid w:val="002625F5"/>
    <w:rsid w:val="00262C56"/>
    <w:rsid w:val="0026301A"/>
    <w:rsid w:val="00275839"/>
    <w:rsid w:val="002766C7"/>
    <w:rsid w:val="00281F74"/>
    <w:rsid w:val="00282D8F"/>
    <w:rsid w:val="002977C0"/>
    <w:rsid w:val="002B57D7"/>
    <w:rsid w:val="002C43EE"/>
    <w:rsid w:val="002C5B57"/>
    <w:rsid w:val="002D0FDD"/>
    <w:rsid w:val="0031699D"/>
    <w:rsid w:val="003219F4"/>
    <w:rsid w:val="00325FEC"/>
    <w:rsid w:val="00330B1D"/>
    <w:rsid w:val="00350575"/>
    <w:rsid w:val="0036180C"/>
    <w:rsid w:val="00362FA2"/>
    <w:rsid w:val="00366FA4"/>
    <w:rsid w:val="00367A20"/>
    <w:rsid w:val="0037253E"/>
    <w:rsid w:val="00376509"/>
    <w:rsid w:val="003831B3"/>
    <w:rsid w:val="00386369"/>
    <w:rsid w:val="003870A8"/>
    <w:rsid w:val="00390C09"/>
    <w:rsid w:val="003B63BD"/>
    <w:rsid w:val="003B6B74"/>
    <w:rsid w:val="003D1B64"/>
    <w:rsid w:val="003E67DC"/>
    <w:rsid w:val="003F0E01"/>
    <w:rsid w:val="003F4E3E"/>
    <w:rsid w:val="004111A0"/>
    <w:rsid w:val="00412277"/>
    <w:rsid w:val="004315DF"/>
    <w:rsid w:val="004352F3"/>
    <w:rsid w:val="00440209"/>
    <w:rsid w:val="0044154B"/>
    <w:rsid w:val="00441605"/>
    <w:rsid w:val="004638FD"/>
    <w:rsid w:val="00464F80"/>
    <w:rsid w:val="00483CD9"/>
    <w:rsid w:val="00484865"/>
    <w:rsid w:val="00484E3A"/>
    <w:rsid w:val="004920D6"/>
    <w:rsid w:val="00494CD8"/>
    <w:rsid w:val="00497722"/>
    <w:rsid w:val="004D2F6A"/>
    <w:rsid w:val="004E5C0C"/>
    <w:rsid w:val="004F146A"/>
    <w:rsid w:val="004F4CAE"/>
    <w:rsid w:val="005016E9"/>
    <w:rsid w:val="00505BFE"/>
    <w:rsid w:val="005230A3"/>
    <w:rsid w:val="00526D04"/>
    <w:rsid w:val="00533069"/>
    <w:rsid w:val="0054480F"/>
    <w:rsid w:val="00545F76"/>
    <w:rsid w:val="00551E92"/>
    <w:rsid w:val="00572F64"/>
    <w:rsid w:val="005734A6"/>
    <w:rsid w:val="00597E16"/>
    <w:rsid w:val="005A0C52"/>
    <w:rsid w:val="005C1A27"/>
    <w:rsid w:val="005C2F35"/>
    <w:rsid w:val="005C467F"/>
    <w:rsid w:val="005D060A"/>
    <w:rsid w:val="005D0DBE"/>
    <w:rsid w:val="005E792D"/>
    <w:rsid w:val="006009BB"/>
    <w:rsid w:val="00622132"/>
    <w:rsid w:val="006226DC"/>
    <w:rsid w:val="0062476C"/>
    <w:rsid w:val="006359B3"/>
    <w:rsid w:val="00640C60"/>
    <w:rsid w:val="00651ACA"/>
    <w:rsid w:val="00652973"/>
    <w:rsid w:val="0066089F"/>
    <w:rsid w:val="0067067A"/>
    <w:rsid w:val="00693665"/>
    <w:rsid w:val="006B3C4C"/>
    <w:rsid w:val="006E48A2"/>
    <w:rsid w:val="006F028F"/>
    <w:rsid w:val="006F2CD0"/>
    <w:rsid w:val="006F5AFD"/>
    <w:rsid w:val="007027E6"/>
    <w:rsid w:val="00704796"/>
    <w:rsid w:val="00724891"/>
    <w:rsid w:val="007309E5"/>
    <w:rsid w:val="00730E50"/>
    <w:rsid w:val="00736E64"/>
    <w:rsid w:val="00757BA1"/>
    <w:rsid w:val="00772F6C"/>
    <w:rsid w:val="00783E02"/>
    <w:rsid w:val="00783F09"/>
    <w:rsid w:val="0078410D"/>
    <w:rsid w:val="007876A2"/>
    <w:rsid w:val="00793A7D"/>
    <w:rsid w:val="007B0376"/>
    <w:rsid w:val="007B15D7"/>
    <w:rsid w:val="007B286D"/>
    <w:rsid w:val="007C2237"/>
    <w:rsid w:val="007C3A52"/>
    <w:rsid w:val="007C5A68"/>
    <w:rsid w:val="007C606F"/>
    <w:rsid w:val="007D6EF2"/>
    <w:rsid w:val="007E01E2"/>
    <w:rsid w:val="007E16CD"/>
    <w:rsid w:val="007E32D0"/>
    <w:rsid w:val="007E6D6C"/>
    <w:rsid w:val="0083716F"/>
    <w:rsid w:val="008436AF"/>
    <w:rsid w:val="00845442"/>
    <w:rsid w:val="00853790"/>
    <w:rsid w:val="008678DF"/>
    <w:rsid w:val="0088198B"/>
    <w:rsid w:val="00882792"/>
    <w:rsid w:val="0088523B"/>
    <w:rsid w:val="008A0A0F"/>
    <w:rsid w:val="008A4EA5"/>
    <w:rsid w:val="008A6B9F"/>
    <w:rsid w:val="008A7171"/>
    <w:rsid w:val="008B05C6"/>
    <w:rsid w:val="008B2CE3"/>
    <w:rsid w:val="008C6BBF"/>
    <w:rsid w:val="008C76FA"/>
    <w:rsid w:val="008D42CD"/>
    <w:rsid w:val="008E364F"/>
    <w:rsid w:val="008E70B2"/>
    <w:rsid w:val="008F2338"/>
    <w:rsid w:val="00917C77"/>
    <w:rsid w:val="00926BE8"/>
    <w:rsid w:val="0093133F"/>
    <w:rsid w:val="0093585E"/>
    <w:rsid w:val="009375A6"/>
    <w:rsid w:val="009601B3"/>
    <w:rsid w:val="00960B88"/>
    <w:rsid w:val="009610BE"/>
    <w:rsid w:val="00962FA4"/>
    <w:rsid w:val="009633B9"/>
    <w:rsid w:val="00972D3A"/>
    <w:rsid w:val="00976F5C"/>
    <w:rsid w:val="00980B78"/>
    <w:rsid w:val="009916F0"/>
    <w:rsid w:val="009922B7"/>
    <w:rsid w:val="009A0069"/>
    <w:rsid w:val="009A3127"/>
    <w:rsid w:val="009A36C2"/>
    <w:rsid w:val="009A3AA3"/>
    <w:rsid w:val="009B7BD5"/>
    <w:rsid w:val="009C0DC1"/>
    <w:rsid w:val="009D39BA"/>
    <w:rsid w:val="00A027BF"/>
    <w:rsid w:val="00A12013"/>
    <w:rsid w:val="00A6015F"/>
    <w:rsid w:val="00A6184D"/>
    <w:rsid w:val="00A65A7F"/>
    <w:rsid w:val="00A759D5"/>
    <w:rsid w:val="00A80779"/>
    <w:rsid w:val="00A845D8"/>
    <w:rsid w:val="00AB264C"/>
    <w:rsid w:val="00AC2FFD"/>
    <w:rsid w:val="00AC62F4"/>
    <w:rsid w:val="00AC6C10"/>
    <w:rsid w:val="00AD1014"/>
    <w:rsid w:val="00AD487B"/>
    <w:rsid w:val="00AD756D"/>
    <w:rsid w:val="00AE21C4"/>
    <w:rsid w:val="00AE309B"/>
    <w:rsid w:val="00AE609A"/>
    <w:rsid w:val="00AF2CFD"/>
    <w:rsid w:val="00AF4722"/>
    <w:rsid w:val="00B01E64"/>
    <w:rsid w:val="00B02F10"/>
    <w:rsid w:val="00B04D9A"/>
    <w:rsid w:val="00B107F0"/>
    <w:rsid w:val="00B11E44"/>
    <w:rsid w:val="00B266BA"/>
    <w:rsid w:val="00B412EA"/>
    <w:rsid w:val="00B46A4F"/>
    <w:rsid w:val="00B720B8"/>
    <w:rsid w:val="00B8231D"/>
    <w:rsid w:val="00B9561B"/>
    <w:rsid w:val="00BB3BD8"/>
    <w:rsid w:val="00BC1E5F"/>
    <w:rsid w:val="00BE2DDA"/>
    <w:rsid w:val="00C005E7"/>
    <w:rsid w:val="00C16C9C"/>
    <w:rsid w:val="00C2063E"/>
    <w:rsid w:val="00C21AF3"/>
    <w:rsid w:val="00C445F6"/>
    <w:rsid w:val="00C6267C"/>
    <w:rsid w:val="00C6344A"/>
    <w:rsid w:val="00C74F04"/>
    <w:rsid w:val="00C77659"/>
    <w:rsid w:val="00C8027D"/>
    <w:rsid w:val="00C80437"/>
    <w:rsid w:val="00C93E7F"/>
    <w:rsid w:val="00CB2C42"/>
    <w:rsid w:val="00CC7D98"/>
    <w:rsid w:val="00CE6843"/>
    <w:rsid w:val="00CF7972"/>
    <w:rsid w:val="00D071B5"/>
    <w:rsid w:val="00D14EB2"/>
    <w:rsid w:val="00D15569"/>
    <w:rsid w:val="00D339E4"/>
    <w:rsid w:val="00D50E81"/>
    <w:rsid w:val="00D5416E"/>
    <w:rsid w:val="00D667ED"/>
    <w:rsid w:val="00D67416"/>
    <w:rsid w:val="00D70E5E"/>
    <w:rsid w:val="00D74AFA"/>
    <w:rsid w:val="00D75E97"/>
    <w:rsid w:val="00D9116C"/>
    <w:rsid w:val="00DB45FA"/>
    <w:rsid w:val="00DC5F1B"/>
    <w:rsid w:val="00DC779C"/>
    <w:rsid w:val="00DD6E0C"/>
    <w:rsid w:val="00DD7D5E"/>
    <w:rsid w:val="00DE5590"/>
    <w:rsid w:val="00DF37EA"/>
    <w:rsid w:val="00DF3FC1"/>
    <w:rsid w:val="00DF487C"/>
    <w:rsid w:val="00DF7511"/>
    <w:rsid w:val="00E24F85"/>
    <w:rsid w:val="00E2531D"/>
    <w:rsid w:val="00E27E89"/>
    <w:rsid w:val="00E427DE"/>
    <w:rsid w:val="00E5319F"/>
    <w:rsid w:val="00E60F03"/>
    <w:rsid w:val="00E629B5"/>
    <w:rsid w:val="00E6695E"/>
    <w:rsid w:val="00E669BD"/>
    <w:rsid w:val="00E75D66"/>
    <w:rsid w:val="00E909BD"/>
    <w:rsid w:val="00EA47CC"/>
    <w:rsid w:val="00EB3807"/>
    <w:rsid w:val="00EB64F1"/>
    <w:rsid w:val="00EB785C"/>
    <w:rsid w:val="00EC498F"/>
    <w:rsid w:val="00EC5FD0"/>
    <w:rsid w:val="00EC63BB"/>
    <w:rsid w:val="00ED168E"/>
    <w:rsid w:val="00ED53CC"/>
    <w:rsid w:val="00F11E8D"/>
    <w:rsid w:val="00F15326"/>
    <w:rsid w:val="00F30313"/>
    <w:rsid w:val="00F318B0"/>
    <w:rsid w:val="00F434DC"/>
    <w:rsid w:val="00F51801"/>
    <w:rsid w:val="00F540A6"/>
    <w:rsid w:val="00F61BF8"/>
    <w:rsid w:val="00F664C8"/>
    <w:rsid w:val="00F66D23"/>
    <w:rsid w:val="00F67ABC"/>
    <w:rsid w:val="00F80CC6"/>
    <w:rsid w:val="00F87EF9"/>
    <w:rsid w:val="00F930F7"/>
    <w:rsid w:val="00F978B0"/>
    <w:rsid w:val="00FA576E"/>
    <w:rsid w:val="00FB51AB"/>
    <w:rsid w:val="00FB720C"/>
    <w:rsid w:val="00FC15F6"/>
    <w:rsid w:val="00FC25E2"/>
    <w:rsid w:val="00FD402F"/>
    <w:rsid w:val="00FF06F6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317D6C8"/>
  <w15:chartTrackingRefBased/>
  <w15:docId w15:val="{F495B954-3596-43E7-BEA5-704E9A71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606F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F30313"/>
    <w:pPr>
      <w:keepNext/>
      <w:widowControl w:val="0"/>
      <w:ind w:left="720" w:hanging="720"/>
      <w:jc w:val="both"/>
      <w:outlineLvl w:val="0"/>
    </w:pPr>
    <w:rPr>
      <w:b/>
      <w:bCs/>
      <w:sz w:val="20"/>
      <w:szCs w:val="20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36E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6E6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75D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5415"/>
    <w:pPr>
      <w:widowControl w:val="0"/>
      <w:autoSpaceDE w:val="0"/>
      <w:autoSpaceDN w:val="0"/>
      <w:adjustRightInd w:val="0"/>
    </w:pPr>
    <w:rPr>
      <w:rFonts w:ascii="Zurich BT" w:hAnsi="Zurich BT" w:cs="Zurich BT"/>
      <w:color w:val="000000"/>
      <w:sz w:val="24"/>
      <w:szCs w:val="24"/>
      <w:lang w:val="en-GB" w:eastAsia="en-GB"/>
    </w:rPr>
  </w:style>
  <w:style w:type="character" w:styleId="Hyperlink">
    <w:name w:val="Hyperlink"/>
    <w:rsid w:val="00917C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7416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en-NZ" w:eastAsia="en-US"/>
    </w:rPr>
  </w:style>
  <w:style w:type="character" w:styleId="UnresolvedMention">
    <w:name w:val="Unresolved Mention"/>
    <w:uiPriority w:val="99"/>
    <w:semiHidden/>
    <w:unhideWhenUsed/>
    <w:rsid w:val="004111A0"/>
    <w:rPr>
      <w:color w:val="605E5C"/>
      <w:shd w:val="clear" w:color="auto" w:fill="E1DFDD"/>
    </w:rPr>
  </w:style>
  <w:style w:type="character" w:styleId="FollowedHyperlink">
    <w:name w:val="FollowedHyperlink"/>
    <w:rsid w:val="004111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erbury.ac.nz/content/dam/uoc-main-site/documents/pdfs/a-regulations/uc-calendar/UC-Calendar-202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anterbury.ac.nz/content/dam/uoc-main-site/documents/pdfs/a-regulations/uc-calendar/UC-Calendar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terbury.ac.nz/content/dam/uoc-main-site/documents/pdfs/a-regulations/uc-calendar/UC-Calendar-2024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f11\Application%20Data\Microsoft\Templates\template_with_thick_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A2A0-B4C4-43DF-B8E5-35A4393B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template_with_thick_line.dot</Template>
  <TotalTime>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</vt:lpstr>
    </vt:vector>
  </TitlesOfParts>
  <Company>University of Canterbury</Company>
  <LinksUpToDate>false</LinksUpToDate>
  <CharactersWithSpaces>3136</CharactersWithSpaces>
  <SharedDoc>false</SharedDoc>
  <HLinks>
    <vt:vector size="18" baseType="variant">
      <vt:variant>
        <vt:i4>1638481</vt:i4>
      </vt:variant>
      <vt:variant>
        <vt:i4>6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page=275"</vt:lpwstr>
      </vt:variant>
      <vt:variant>
        <vt:i4>1572944</vt:i4>
      </vt:variant>
      <vt:variant>
        <vt:i4>3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page=264"</vt:lpwstr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page=268"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:subject/>
  <dc:creator>iwf11</dc:creator>
  <cp:keywords/>
  <dc:description/>
  <cp:lastModifiedBy>Jane Whiteside</cp:lastModifiedBy>
  <cp:revision>2</cp:revision>
  <cp:lastPrinted>2025-06-19T01:37:00Z</cp:lastPrinted>
  <dcterms:created xsi:type="dcterms:W3CDTF">2025-08-31T23:38:00Z</dcterms:created>
  <dcterms:modified xsi:type="dcterms:W3CDTF">2025-08-31T23:38:00Z</dcterms:modified>
</cp:coreProperties>
</file>