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066C4309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CBCE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0A875FA0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025475CF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7D3828E3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1504FE47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6E85907D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D411DD">
              <w:rPr>
                <w:rFonts w:ascii="Arial" w:hAnsi="Arial" w:cs="Arial"/>
                <w:sz w:val="44"/>
                <w:szCs w:val="44"/>
              </w:rPr>
              <w:t>Innovation</w:t>
            </w:r>
            <w:r w:rsidR="00385527">
              <w:rPr>
                <w:rFonts w:ascii="Arial" w:hAnsi="Arial" w:cs="Arial"/>
                <w:sz w:val="44"/>
                <w:szCs w:val="44"/>
              </w:rPr>
              <w:t xml:space="preserve"> and Entrepreneurship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7B9BAECC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1E8DD37A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41F6C377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32B58565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78CB535F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2B4A61FE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5F9E1820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4F106F12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4481F183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481AFE9D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4EA6A693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6A513190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47E74B30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0F3C3D2B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15034E1A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3AD7E6C1" w14:textId="77777777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411DD">
        <w:rPr>
          <w:rFonts w:ascii="Arial Narrow" w:hAnsi="Arial Narrow" w:cs="Arial"/>
          <w:b/>
          <w:bCs/>
          <w:sz w:val="20"/>
          <w:szCs w:val="20"/>
        </w:rPr>
        <w:t>Innovation</w:t>
      </w:r>
      <w:r w:rsidR="00385527">
        <w:rPr>
          <w:rFonts w:ascii="Arial Narrow" w:hAnsi="Arial Narrow" w:cs="Arial"/>
          <w:b/>
          <w:bCs/>
          <w:sz w:val="20"/>
          <w:szCs w:val="20"/>
        </w:rPr>
        <w:t xml:space="preserve"> and Entrepreneurship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07BC5382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773C44" w:rsidRPr="00E27E89" w14:paraId="69BEFEBE" w14:textId="77777777" w:rsidTr="00757037">
        <w:trPr>
          <w:gridAfter w:val="4"/>
          <w:wAfter w:w="3584" w:type="dxa"/>
          <w:trHeight w:val="1185"/>
        </w:trPr>
        <w:tc>
          <w:tcPr>
            <w:tcW w:w="895" w:type="dxa"/>
            <w:vAlign w:val="center"/>
          </w:tcPr>
          <w:p w14:paraId="5EDC4A16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4413201C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2CC39E27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6796F8AF" w14:textId="77777777" w:rsidR="00773C44" w:rsidRPr="00C77E8A" w:rsidRDefault="00773C44" w:rsidP="00773C4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77E8A">
              <w:rPr>
                <w:rFonts w:ascii="Arial Narrow" w:hAnsi="Arial Narrow" w:cs="Arial"/>
                <w:sz w:val="16"/>
                <w:szCs w:val="16"/>
              </w:rPr>
              <w:t xml:space="preserve">MGMT 322 or </w:t>
            </w:r>
          </w:p>
          <w:p w14:paraId="25CF4C75" w14:textId="77777777" w:rsidR="00773C44" w:rsidRPr="00C77E8A" w:rsidRDefault="00773C44" w:rsidP="00773C4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MGMT 325</w:t>
            </w:r>
          </w:p>
          <w:p w14:paraId="1CB4FA26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E8A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5ED4EE1" w14:textId="77777777" w:rsidR="00773C44" w:rsidRPr="00C77E8A" w:rsidRDefault="00773C44" w:rsidP="00773C4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77E8A">
              <w:rPr>
                <w:rFonts w:ascii="Arial Narrow" w:hAnsi="Arial Narrow" w:cs="Arial"/>
                <w:sz w:val="16"/>
                <w:szCs w:val="16"/>
              </w:rPr>
              <w:t>MGMT 32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  <w:r w:rsidRPr="00C77E8A">
              <w:rPr>
                <w:rFonts w:ascii="Arial Narrow" w:hAnsi="Arial Narrow" w:cs="Arial"/>
                <w:sz w:val="16"/>
                <w:szCs w:val="16"/>
              </w:rPr>
              <w:t xml:space="preserve"> or </w:t>
            </w:r>
          </w:p>
          <w:p w14:paraId="5BF80E17" w14:textId="77777777" w:rsidR="00773C44" w:rsidRPr="00C77E8A" w:rsidRDefault="00773C44" w:rsidP="00773C4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MGMT 343</w:t>
            </w:r>
          </w:p>
          <w:p w14:paraId="564167F7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7E8A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63E3FE1" w14:textId="77777777" w:rsidR="00773C44" w:rsidRPr="005C408A" w:rsidRDefault="00773C44" w:rsidP="00773C4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C408A">
              <w:rPr>
                <w:rFonts w:ascii="Arial Narrow" w:hAnsi="Arial Narrow" w:cs="Arial"/>
                <w:sz w:val="18"/>
                <w:szCs w:val="18"/>
              </w:rPr>
              <w:t>15 points from</w:t>
            </w:r>
          </w:p>
          <w:p w14:paraId="3D2569B7" w14:textId="77777777" w:rsidR="00773C44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08A">
              <w:rPr>
                <w:rFonts w:ascii="Arial Narrow" w:hAnsi="Arial Narrow" w:cs="Arial"/>
                <w:sz w:val="18"/>
                <w:szCs w:val="18"/>
              </w:rPr>
              <w:t>MGMT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344, 345, 346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5F555630" w14:textId="77777777" w:rsidR="00773C44" w:rsidRPr="00034367" w:rsidRDefault="00773C44" w:rsidP="00773C44">
            <w:pPr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C671EB">
              <w:rPr>
                <w:rFonts w:ascii="Arial Narrow" w:hAnsi="Arial Narrow" w:cs="Arial"/>
                <w:sz w:val="18"/>
                <w:szCs w:val="18"/>
              </w:rPr>
              <w:t>15 points from</w:t>
            </w:r>
            <w:r w:rsidRPr="00C671E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34367">
              <w:rPr>
                <w:rFonts w:ascii="Arial Narrow" w:hAnsi="Arial Narrow" w:cs="Arial"/>
                <w:sz w:val="15"/>
                <w:szCs w:val="15"/>
              </w:rPr>
              <w:t>BSNS390,</w:t>
            </w:r>
          </w:p>
          <w:p w14:paraId="67D85EEE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4367">
              <w:rPr>
                <w:rFonts w:ascii="Arial Narrow" w:hAnsi="Arial Narrow" w:cs="Arial"/>
                <w:sz w:val="15"/>
                <w:szCs w:val="15"/>
              </w:rPr>
              <w:t>MGMT 390, 322, 324, 325, 343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2BEB516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9360B06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51ACBC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D5C940B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3A84B7A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646D39" w14:textId="77777777" w:rsidR="00773C44" w:rsidRPr="00E27E89" w:rsidRDefault="00773C44" w:rsidP="00773C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D411DD" w:rsidRPr="00E27E89" w14:paraId="78EA3832" w14:textId="77777777" w:rsidTr="00757037">
        <w:trPr>
          <w:trHeight w:val="1185"/>
        </w:trPr>
        <w:tc>
          <w:tcPr>
            <w:tcW w:w="895" w:type="dxa"/>
            <w:vAlign w:val="center"/>
          </w:tcPr>
          <w:p w14:paraId="5F3FB376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29D49A0C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5C269294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4ED217E6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6CEBAE1D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8838D64" w14:textId="77777777" w:rsidR="00D411DD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59D3FCBC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3493961C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CF27389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</w:p>
          <w:p w14:paraId="1C470D90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CE00907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41</w:t>
            </w:r>
          </w:p>
          <w:p w14:paraId="69C748D4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D41CD73" w14:textId="77777777" w:rsidR="005C408A" w:rsidRPr="005C408A" w:rsidRDefault="005C408A" w:rsidP="005C408A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C408A">
              <w:rPr>
                <w:rFonts w:ascii="Arial Narrow" w:hAnsi="Arial Narrow" w:cs="Arial"/>
                <w:sz w:val="18"/>
                <w:szCs w:val="18"/>
              </w:rPr>
              <w:t>15 points from</w:t>
            </w:r>
          </w:p>
          <w:p w14:paraId="007385DB" w14:textId="77777777" w:rsidR="00D411DD" w:rsidRDefault="005C408A" w:rsidP="005C408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C408A">
              <w:rPr>
                <w:rFonts w:ascii="Arial Narrow" w:hAnsi="Arial Narrow" w:cs="Arial"/>
                <w:sz w:val="18"/>
                <w:szCs w:val="18"/>
              </w:rPr>
              <w:t>MGMT</w:t>
            </w:r>
            <w:r w:rsidR="00F12F7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C408A">
              <w:rPr>
                <w:rFonts w:ascii="Arial Narrow" w:hAnsi="Arial Narrow" w:cs="Arial"/>
                <w:sz w:val="18"/>
                <w:szCs w:val="18"/>
              </w:rPr>
              <w:t>243, 244, 291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6AE2C433" w14:textId="77777777" w:rsidR="00D411DD" w:rsidRPr="00E27E89" w:rsidRDefault="00D411DD" w:rsidP="00D411D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88DC7BA" w14:textId="77777777" w:rsidR="00D411DD" w:rsidRPr="00E27E89" w:rsidRDefault="00D411DD" w:rsidP="00D411D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233D881" w14:textId="77777777" w:rsidR="00D411DD" w:rsidRPr="00E27E89" w:rsidRDefault="00D411DD" w:rsidP="00D411D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6A058D99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2162462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67EC2D4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8052956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0FBEC7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16BFC5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FC7BC7D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C96CBAB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104B2B" w14:textId="77777777" w:rsidR="00D411DD" w:rsidRPr="0006319C" w:rsidRDefault="00D411DD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C20879E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6FF6775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F30A9AE" w14:textId="77777777" w:rsidR="00D411DD" w:rsidRPr="00E27E89" w:rsidRDefault="00D411DD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850DC5" w:rsidRPr="00E27E89" w14:paraId="63798A3C" w14:textId="77777777" w:rsidTr="00757037">
        <w:trPr>
          <w:gridAfter w:val="1"/>
          <w:wAfter w:w="896" w:type="dxa"/>
          <w:trHeight w:val="1185"/>
        </w:trPr>
        <w:tc>
          <w:tcPr>
            <w:tcW w:w="895" w:type="dxa"/>
            <w:vAlign w:val="center"/>
          </w:tcPr>
          <w:p w14:paraId="4C7ADB03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2030DDE1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0DBCC7C6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1E48B1E7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65DD9C85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1CA7D9A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504123E8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6E0B6681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466850EF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AF5B439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2F0FA88E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6C20BC2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5D49BF7B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143BFC0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Pr="00E27E89">
              <w:rPr>
                <w:rFonts w:ascii="Arial Narrow" w:hAnsi="Arial Narrow" w:cs="Arial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Arial"/>
                <w:sz w:val="22"/>
                <w:szCs w:val="22"/>
              </w:rPr>
              <w:t>70</w:t>
            </w:r>
          </w:p>
          <w:p w14:paraId="4F20226F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ED5D591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MKTG 100</w:t>
            </w:r>
          </w:p>
          <w:p w14:paraId="0C6EDBF8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3F966BA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E6B8CC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B4C5208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9F3FAA2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FE31143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1A0D35" w14:textId="77777777" w:rsidR="00850DC5" w:rsidRPr="00E27E89" w:rsidRDefault="00850DC5" w:rsidP="00850D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48B913C9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44F940B2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7F38E6C0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27AECF0A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CAB3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42F40D4B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245D8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6245D8" w:rsidRPr="006245D8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344661AE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78496F7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CBC235E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0B1E1945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S - Subject Courses for the Degree of Bachelor of Commerce -</w:t>
            </w:r>
            <w:r w:rsidR="009751B0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Innovation</w:t>
            </w:r>
            <w:r w:rsidR="0038552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and Entrepreneurship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46889C6B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292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385527">
              <w:rPr>
                <w:rFonts w:ascii="Arial Narrow" w:hAnsi="Arial Narrow"/>
                <w:sz w:val="16"/>
                <w:szCs w:val="16"/>
              </w:rPr>
              <w:t>Strategy and Entrepreneurship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008F0870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</w:t>
            </w:r>
            <w:r w:rsidR="00A6729F">
              <w:rPr>
                <w:rFonts w:ascii="Arial Narrow" w:hAnsi="Arial Narrow"/>
                <w:sz w:val="16"/>
                <w:szCs w:val="16"/>
              </w:rPr>
              <w:t>MGMT170</w:t>
            </w:r>
            <w:r w:rsidR="00E479A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6729F">
              <w:rPr>
                <w:rFonts w:ascii="Arial Narrow" w:hAnsi="Arial Narrow"/>
                <w:sz w:val="16"/>
                <w:szCs w:val="16"/>
              </w:rPr>
              <w:t>and MKTG100</w:t>
            </w:r>
          </w:p>
          <w:p w14:paraId="0A436BA9" w14:textId="7777777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4668F2" w:rsidRPr="004668F2">
              <w:rPr>
                <w:rFonts w:ascii="Arial Narrow" w:hAnsi="Arial Narrow"/>
                <w:sz w:val="16"/>
                <w:szCs w:val="16"/>
              </w:rPr>
              <w:t>MGMT241 and MGMT223</w:t>
            </w:r>
            <w:r w:rsidR="00A6729F">
              <w:rPr>
                <w:rFonts w:ascii="Arial Narrow" w:hAnsi="Arial Narrow"/>
                <w:sz w:val="16"/>
                <w:szCs w:val="16"/>
              </w:rPr>
              <w:t xml:space="preserve">; and </w:t>
            </w:r>
            <w:r w:rsidR="004668F2" w:rsidRPr="004668F2">
              <w:rPr>
                <w:rFonts w:ascii="Arial Narrow" w:hAnsi="Arial Narrow"/>
                <w:sz w:val="16"/>
                <w:szCs w:val="16"/>
              </w:rPr>
              <w:t>15 points from MGMT243, MGMT244, MGMT291</w:t>
            </w:r>
          </w:p>
          <w:p w14:paraId="5785E3FF" w14:textId="77777777" w:rsidR="00FF761E" w:rsidRPr="00FF761E" w:rsidRDefault="00EC63BB" w:rsidP="004B02E1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8B48C1" w:rsidRPr="008B48C1">
              <w:rPr>
                <w:rFonts w:ascii="Arial Narrow" w:hAnsi="Arial Narrow"/>
                <w:sz w:val="16"/>
                <w:szCs w:val="16"/>
              </w:rPr>
              <w:t>15 points from MGMT322, MGMT325</w:t>
            </w:r>
            <w:r w:rsidR="008151BB">
              <w:rPr>
                <w:rFonts w:ascii="Arial Narrow" w:hAnsi="Arial Narrow"/>
                <w:sz w:val="16"/>
                <w:szCs w:val="16"/>
              </w:rPr>
              <w:t>;</w:t>
            </w:r>
            <w:r w:rsidR="00FF761E">
              <w:rPr>
                <w:rFonts w:ascii="Arial Narrow" w:hAnsi="Arial Narrow"/>
                <w:sz w:val="16"/>
                <w:szCs w:val="16"/>
              </w:rPr>
              <w:t xml:space="preserve"> and </w:t>
            </w:r>
            <w:r w:rsidR="008B48C1" w:rsidRPr="008B48C1">
              <w:rPr>
                <w:rFonts w:ascii="Arial Narrow" w:hAnsi="Arial Narrow"/>
                <w:sz w:val="16"/>
                <w:szCs w:val="16"/>
              </w:rPr>
              <w:t>15 points from MGMT324, MGMT343</w:t>
            </w:r>
            <w:r w:rsidR="00FF761E">
              <w:rPr>
                <w:rFonts w:ascii="Arial Narrow" w:hAnsi="Arial Narrow"/>
                <w:sz w:val="16"/>
                <w:szCs w:val="16"/>
              </w:rPr>
              <w:t xml:space="preserve">; and </w:t>
            </w:r>
            <w:r w:rsidR="008B48C1" w:rsidRPr="008B48C1">
              <w:rPr>
                <w:rFonts w:ascii="Arial Narrow" w:hAnsi="Arial Narrow"/>
                <w:sz w:val="16"/>
                <w:szCs w:val="16"/>
                <w:lang w:val="en-NZ"/>
              </w:rPr>
              <w:t>15 points from MGMT344, MGMT345, MGMT346</w:t>
            </w:r>
            <w:r w:rsidR="008B48C1">
              <w:rPr>
                <w:rFonts w:ascii="Arial Narrow" w:hAnsi="Arial Narrow"/>
                <w:sz w:val="16"/>
                <w:szCs w:val="16"/>
                <w:lang w:val="en-NZ"/>
              </w:rPr>
              <w:t>; and a</w:t>
            </w:r>
            <w:r w:rsidR="008B48C1" w:rsidRPr="008B48C1">
              <w:rPr>
                <w:rFonts w:ascii="Arial Narrow" w:hAnsi="Arial Narrow"/>
                <w:sz w:val="16"/>
                <w:szCs w:val="16"/>
              </w:rPr>
              <w:t xml:space="preserve"> further 15 points from BSNS390, MGMT390, MGMT322, MGMT324, MGMT325, MGMT343</w:t>
            </w:r>
          </w:p>
        </w:tc>
      </w:tr>
      <w:tr w:rsidR="00FC25E2" w:rsidRPr="00976F5C" w14:paraId="5EF40A09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1E590E3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3ECE620A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5331F69A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4F7C80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5B694C37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E93E949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D77E963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719DCABF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AC0B64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0C41594E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FD12B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9981" w14:textId="77777777" w:rsidR="00651D9F" w:rsidRDefault="00651D9F">
      <w:r>
        <w:separator/>
      </w:r>
    </w:p>
  </w:endnote>
  <w:endnote w:type="continuationSeparator" w:id="0">
    <w:p w14:paraId="695F160D" w14:textId="77777777" w:rsidR="00651D9F" w:rsidRDefault="0065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99EA" w14:textId="77777777" w:rsidR="009E79C9" w:rsidRDefault="009E7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D7A6" w14:textId="77777777" w:rsidR="009E79C9" w:rsidRDefault="009E7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086" w14:textId="621CA527" w:rsidR="00386369" w:rsidRPr="00A65A7F" w:rsidRDefault="00386369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 w:rsidRPr="001D069F">
      <w:rPr>
        <w:rFonts w:ascii="Arial" w:hAnsi="Arial" w:cs="Arial"/>
        <w:sz w:val="14"/>
        <w:szCs w:val="18"/>
      </w:rPr>
      <w:fldChar w:fldCharType="begin"/>
    </w:r>
    <w:r w:rsidRPr="001D069F">
      <w:rPr>
        <w:rFonts w:ascii="Arial" w:hAnsi="Arial" w:cs="Arial"/>
        <w:sz w:val="14"/>
        <w:szCs w:val="18"/>
      </w:rPr>
      <w:instrText xml:space="preserve"> FILENAME \p </w:instrText>
    </w:r>
    <w:r w:rsidRPr="001D069F">
      <w:rPr>
        <w:rFonts w:ascii="Arial" w:hAnsi="Arial" w:cs="Arial"/>
        <w:sz w:val="14"/>
        <w:szCs w:val="18"/>
      </w:rPr>
      <w:fldChar w:fldCharType="separate"/>
    </w:r>
    <w:r w:rsidR="009E79C9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 onwards\2026\BCom_Innovation&amp;Entrepreneurship_2026.docx</w:t>
    </w:r>
    <w:r w:rsidRPr="001D069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ab/>
      <w:t xml:space="preserve">Page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PAGE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  <w:r w:rsidRPr="00A65A7F">
      <w:rPr>
        <w:rFonts w:ascii="Arial" w:hAnsi="Arial" w:cs="Arial"/>
        <w:sz w:val="14"/>
        <w:szCs w:val="18"/>
      </w:rPr>
      <w:t xml:space="preserve"> of </w:t>
    </w:r>
    <w:r w:rsidRPr="00A65A7F">
      <w:rPr>
        <w:rFonts w:ascii="Arial" w:hAnsi="Arial" w:cs="Arial"/>
        <w:sz w:val="14"/>
        <w:szCs w:val="18"/>
      </w:rPr>
      <w:fldChar w:fldCharType="begin"/>
    </w:r>
    <w:r w:rsidRPr="00A65A7F">
      <w:rPr>
        <w:rFonts w:ascii="Arial" w:hAnsi="Arial" w:cs="Arial"/>
        <w:sz w:val="14"/>
        <w:szCs w:val="18"/>
      </w:rPr>
      <w:instrText xml:space="preserve"> NUMPAGES </w:instrText>
    </w:r>
    <w:r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0A0E" w14:textId="77777777" w:rsidR="00651D9F" w:rsidRDefault="00651D9F">
      <w:r>
        <w:separator/>
      </w:r>
    </w:p>
  </w:footnote>
  <w:footnote w:type="continuationSeparator" w:id="0">
    <w:p w14:paraId="493BE704" w14:textId="77777777" w:rsidR="00651D9F" w:rsidRDefault="0065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4C5" w14:textId="77777777" w:rsidR="00386369" w:rsidRDefault="009E79C9">
    <w:pPr>
      <w:pStyle w:val="Header"/>
    </w:pPr>
    <w:r>
      <w:rPr>
        <w:noProof/>
      </w:rPr>
      <w:pict w14:anchorId="3CCE7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57A325E4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4415427">
    <w:abstractNumId w:val="2"/>
  </w:num>
  <w:num w:numId="2" w16cid:durableId="926352814">
    <w:abstractNumId w:val="10"/>
  </w:num>
  <w:num w:numId="3" w16cid:durableId="528489316">
    <w:abstractNumId w:val="6"/>
  </w:num>
  <w:num w:numId="4" w16cid:durableId="249588988">
    <w:abstractNumId w:val="11"/>
  </w:num>
  <w:num w:numId="5" w16cid:durableId="1607537325">
    <w:abstractNumId w:val="0"/>
  </w:num>
  <w:num w:numId="6" w16cid:durableId="728192885">
    <w:abstractNumId w:val="8"/>
  </w:num>
  <w:num w:numId="7" w16cid:durableId="1625621223">
    <w:abstractNumId w:val="7"/>
  </w:num>
  <w:num w:numId="8" w16cid:durableId="1963487782">
    <w:abstractNumId w:val="3"/>
  </w:num>
  <w:num w:numId="9" w16cid:durableId="1936401389">
    <w:abstractNumId w:val="1"/>
  </w:num>
  <w:num w:numId="10" w16cid:durableId="1745908567">
    <w:abstractNumId w:val="9"/>
  </w:num>
  <w:num w:numId="11" w16cid:durableId="647973553">
    <w:abstractNumId w:val="4"/>
  </w:num>
  <w:num w:numId="12" w16cid:durableId="757289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4367"/>
    <w:rsid w:val="00036C7E"/>
    <w:rsid w:val="00041E78"/>
    <w:rsid w:val="0004538A"/>
    <w:rsid w:val="0006319C"/>
    <w:rsid w:val="00070C80"/>
    <w:rsid w:val="00083EBF"/>
    <w:rsid w:val="000847C4"/>
    <w:rsid w:val="00090BDC"/>
    <w:rsid w:val="000A04EF"/>
    <w:rsid w:val="000A0FCF"/>
    <w:rsid w:val="000A12DE"/>
    <w:rsid w:val="000A16DD"/>
    <w:rsid w:val="000A43AC"/>
    <w:rsid w:val="000B0642"/>
    <w:rsid w:val="000B27A4"/>
    <w:rsid w:val="000C1DD9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F3D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C5B57"/>
    <w:rsid w:val="002D0FDD"/>
    <w:rsid w:val="00304B9A"/>
    <w:rsid w:val="0031699D"/>
    <w:rsid w:val="003219F4"/>
    <w:rsid w:val="00325FEC"/>
    <w:rsid w:val="00330B1D"/>
    <w:rsid w:val="00345678"/>
    <w:rsid w:val="00350575"/>
    <w:rsid w:val="003539EF"/>
    <w:rsid w:val="0036180C"/>
    <w:rsid w:val="00366FA4"/>
    <w:rsid w:val="00367A20"/>
    <w:rsid w:val="0037253E"/>
    <w:rsid w:val="00376509"/>
    <w:rsid w:val="003831B3"/>
    <w:rsid w:val="00385527"/>
    <w:rsid w:val="00386369"/>
    <w:rsid w:val="003870A8"/>
    <w:rsid w:val="00390C09"/>
    <w:rsid w:val="003B63BD"/>
    <w:rsid w:val="003B6B74"/>
    <w:rsid w:val="003D1B64"/>
    <w:rsid w:val="003E67DC"/>
    <w:rsid w:val="003F0E01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668F2"/>
    <w:rsid w:val="00483CD9"/>
    <w:rsid w:val="00484865"/>
    <w:rsid w:val="004920D6"/>
    <w:rsid w:val="00494EA1"/>
    <w:rsid w:val="00497722"/>
    <w:rsid w:val="004B02E1"/>
    <w:rsid w:val="004D2F6A"/>
    <w:rsid w:val="004E5C0C"/>
    <w:rsid w:val="004F146A"/>
    <w:rsid w:val="004F7C80"/>
    <w:rsid w:val="005016E9"/>
    <w:rsid w:val="005027F2"/>
    <w:rsid w:val="00517560"/>
    <w:rsid w:val="00520C21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08A"/>
    <w:rsid w:val="005C467F"/>
    <w:rsid w:val="005D060A"/>
    <w:rsid w:val="005D0DBE"/>
    <w:rsid w:val="005E792D"/>
    <w:rsid w:val="006009BB"/>
    <w:rsid w:val="00622132"/>
    <w:rsid w:val="006226DC"/>
    <w:rsid w:val="006245D8"/>
    <w:rsid w:val="0062476C"/>
    <w:rsid w:val="006359B3"/>
    <w:rsid w:val="00640C60"/>
    <w:rsid w:val="00651ACA"/>
    <w:rsid w:val="00651D9F"/>
    <w:rsid w:val="00652973"/>
    <w:rsid w:val="0066089F"/>
    <w:rsid w:val="0067067A"/>
    <w:rsid w:val="00693665"/>
    <w:rsid w:val="006E20BE"/>
    <w:rsid w:val="006E48A2"/>
    <w:rsid w:val="006F028F"/>
    <w:rsid w:val="006F2CD0"/>
    <w:rsid w:val="006F5AFD"/>
    <w:rsid w:val="00704796"/>
    <w:rsid w:val="00724891"/>
    <w:rsid w:val="00727778"/>
    <w:rsid w:val="007309E5"/>
    <w:rsid w:val="00730E50"/>
    <w:rsid w:val="00736E64"/>
    <w:rsid w:val="00757037"/>
    <w:rsid w:val="00757BA1"/>
    <w:rsid w:val="00772F6C"/>
    <w:rsid w:val="00773C44"/>
    <w:rsid w:val="00783E02"/>
    <w:rsid w:val="00783F09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8151BB"/>
    <w:rsid w:val="008203CB"/>
    <w:rsid w:val="0083716F"/>
    <w:rsid w:val="008436AF"/>
    <w:rsid w:val="00845442"/>
    <w:rsid w:val="00850DC5"/>
    <w:rsid w:val="008678DF"/>
    <w:rsid w:val="0088198B"/>
    <w:rsid w:val="0088523B"/>
    <w:rsid w:val="008A0A0F"/>
    <w:rsid w:val="008A4EA5"/>
    <w:rsid w:val="008A7171"/>
    <w:rsid w:val="008B05C6"/>
    <w:rsid w:val="008B2CE3"/>
    <w:rsid w:val="008B48C1"/>
    <w:rsid w:val="008C6BBF"/>
    <w:rsid w:val="008C76FA"/>
    <w:rsid w:val="008D42CD"/>
    <w:rsid w:val="008E364F"/>
    <w:rsid w:val="008E70B2"/>
    <w:rsid w:val="008E77FF"/>
    <w:rsid w:val="008F2338"/>
    <w:rsid w:val="00902B3F"/>
    <w:rsid w:val="00917C77"/>
    <w:rsid w:val="00921FE0"/>
    <w:rsid w:val="00926BE8"/>
    <w:rsid w:val="0093585E"/>
    <w:rsid w:val="009375A6"/>
    <w:rsid w:val="009601B3"/>
    <w:rsid w:val="00960B88"/>
    <w:rsid w:val="00962FA4"/>
    <w:rsid w:val="00972D3A"/>
    <w:rsid w:val="009751B0"/>
    <w:rsid w:val="00976F5C"/>
    <w:rsid w:val="009916F0"/>
    <w:rsid w:val="009922B7"/>
    <w:rsid w:val="009A0069"/>
    <w:rsid w:val="009A36C2"/>
    <w:rsid w:val="009B7BD5"/>
    <w:rsid w:val="009C0DC1"/>
    <w:rsid w:val="009D39BA"/>
    <w:rsid w:val="009E79C9"/>
    <w:rsid w:val="00A027BF"/>
    <w:rsid w:val="00A12013"/>
    <w:rsid w:val="00A30DED"/>
    <w:rsid w:val="00A35A58"/>
    <w:rsid w:val="00A6184D"/>
    <w:rsid w:val="00A65A7F"/>
    <w:rsid w:val="00A6729F"/>
    <w:rsid w:val="00A80779"/>
    <w:rsid w:val="00A845D8"/>
    <w:rsid w:val="00AB264C"/>
    <w:rsid w:val="00AC0B64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33370"/>
    <w:rsid w:val="00C445F6"/>
    <w:rsid w:val="00C6267C"/>
    <w:rsid w:val="00C6344A"/>
    <w:rsid w:val="00C671EB"/>
    <w:rsid w:val="00C74F04"/>
    <w:rsid w:val="00C77659"/>
    <w:rsid w:val="00C77E8A"/>
    <w:rsid w:val="00C8027D"/>
    <w:rsid w:val="00C80437"/>
    <w:rsid w:val="00CA11E8"/>
    <w:rsid w:val="00CA4D37"/>
    <w:rsid w:val="00CB2C42"/>
    <w:rsid w:val="00CC7D98"/>
    <w:rsid w:val="00CD10B6"/>
    <w:rsid w:val="00CE6843"/>
    <w:rsid w:val="00CF7972"/>
    <w:rsid w:val="00D003CA"/>
    <w:rsid w:val="00D071B5"/>
    <w:rsid w:val="00D14EB2"/>
    <w:rsid w:val="00D339E4"/>
    <w:rsid w:val="00D411DD"/>
    <w:rsid w:val="00D50E81"/>
    <w:rsid w:val="00D5416E"/>
    <w:rsid w:val="00D67416"/>
    <w:rsid w:val="00D70E5E"/>
    <w:rsid w:val="00D74AFA"/>
    <w:rsid w:val="00D75E97"/>
    <w:rsid w:val="00D80A0D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7E89"/>
    <w:rsid w:val="00E427DE"/>
    <w:rsid w:val="00E479AA"/>
    <w:rsid w:val="00E5319F"/>
    <w:rsid w:val="00E60F03"/>
    <w:rsid w:val="00E629B5"/>
    <w:rsid w:val="00E6695E"/>
    <w:rsid w:val="00E669BD"/>
    <w:rsid w:val="00E75D66"/>
    <w:rsid w:val="00E840D6"/>
    <w:rsid w:val="00E909BD"/>
    <w:rsid w:val="00EA47CC"/>
    <w:rsid w:val="00EA5D6F"/>
    <w:rsid w:val="00EB3807"/>
    <w:rsid w:val="00EB64F1"/>
    <w:rsid w:val="00EB785C"/>
    <w:rsid w:val="00EC498F"/>
    <w:rsid w:val="00EC4EEC"/>
    <w:rsid w:val="00EC5FD0"/>
    <w:rsid w:val="00EC63BB"/>
    <w:rsid w:val="00ED168E"/>
    <w:rsid w:val="00ED2A17"/>
    <w:rsid w:val="00ED53CC"/>
    <w:rsid w:val="00F11E8D"/>
    <w:rsid w:val="00F12F7B"/>
    <w:rsid w:val="00F15326"/>
    <w:rsid w:val="00F30313"/>
    <w:rsid w:val="00F318B0"/>
    <w:rsid w:val="00F434DC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51AB"/>
    <w:rsid w:val="00FB6E4F"/>
    <w:rsid w:val="00FB720C"/>
    <w:rsid w:val="00FC15F6"/>
    <w:rsid w:val="00FC25E2"/>
    <w:rsid w:val="00FD12BC"/>
    <w:rsid w:val="00FD402F"/>
    <w:rsid w:val="00FF57E6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30690"/>
  <w15:chartTrackingRefBased/>
  <w15:docId w15:val="{7D613648-ABD6-417A-915E-9981667B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E8A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1</TotalTime>
  <Pages>1</Pages>
  <Words>538</Words>
  <Characters>2543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2967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Tsun-En Meng</cp:lastModifiedBy>
  <cp:revision>3</cp:revision>
  <cp:lastPrinted>2025-06-19T01:41:00Z</cp:lastPrinted>
  <dcterms:created xsi:type="dcterms:W3CDTF">2025-08-31T23:39:00Z</dcterms:created>
  <dcterms:modified xsi:type="dcterms:W3CDTF">2025-10-16T01:01:00Z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2025-10-16T01:01:17Z</vt:lpwstr>
  </property>
  <property fmtid="{D5CDD505-2E9C-101B-9397-08002B2CF9AE}" pid="4" name="MSIP_Label_d2b2326c-f811-4ccc-abcb-1b955c303c2e_Method">
    <vt:lpwstr>Standard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995453fc-5ba6-41dc-af35-8d33ceeeb389</vt:lpwstr>
  </property>
  <property fmtid="{D5CDD505-2E9C-101B-9397-08002B2CF9AE}" pid="8" name="MSIP_Label_d2b2326c-f811-4ccc-abcb-1b955c303c2e_ContentBits">
    <vt:lpwstr>2</vt:lpwstr>
  </property>
  <property fmtid="{D5CDD505-2E9C-101B-9397-08002B2CF9AE}" pid="9" name="MSIP_Label_d2b2326c-f811-4ccc-abcb-1b955c303c2e_Tag">
    <vt:lpwstr>10, 3, 0, 1</vt:lpwstr>
  </property>
</Properties>
</file>