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</w:tblGrid>
      <w:tr w:rsidR="003870A8" w:rsidRPr="00497722" w14:paraId="0001A609" w14:textId="77777777" w:rsidTr="00497722">
        <w:trPr>
          <w:trHeight w:val="1134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664089" w14:textId="77777777" w:rsidR="003870A8" w:rsidRPr="00497722" w:rsidRDefault="00C005E7" w:rsidP="008C76FA">
            <w:pPr>
              <w:rPr>
                <w:rFonts w:ascii="Arial" w:hAnsi="Arial" w:cs="Arial"/>
                <w:sz w:val="32"/>
                <w:szCs w:val="32"/>
                <w:lang w:val="en-NZ"/>
              </w:rPr>
            </w:pPr>
            <w:r>
              <w:rPr>
                <w:rFonts w:ascii="Arial" w:hAnsi="Arial" w:cs="Arial"/>
                <w:sz w:val="32"/>
                <w:szCs w:val="32"/>
                <w:lang w:val="en-NZ"/>
              </w:rPr>
              <w:t>UC Business School</w:t>
            </w:r>
          </w:p>
          <w:p w14:paraId="20C6A701" w14:textId="77777777" w:rsidR="00483CD9" w:rsidRPr="00497722" w:rsidRDefault="00483CD9" w:rsidP="008C76FA">
            <w:pPr>
              <w:rPr>
                <w:rFonts w:ascii="Arial" w:hAnsi="Arial" w:cs="Arial"/>
                <w:sz w:val="32"/>
                <w:szCs w:val="32"/>
                <w:lang w:val="en-NZ"/>
              </w:rPr>
            </w:pPr>
            <w:r w:rsidRPr="00497722">
              <w:rPr>
                <w:rFonts w:ascii="Arial" w:hAnsi="Arial" w:cs="Arial"/>
                <w:sz w:val="32"/>
                <w:szCs w:val="32"/>
                <w:lang w:val="en-NZ"/>
              </w:rPr>
              <w:t>Bachelor of Commerce</w:t>
            </w:r>
          </w:p>
        </w:tc>
      </w:tr>
    </w:tbl>
    <w:p w14:paraId="5A4B647C" w14:textId="77777777" w:rsidR="003870A8" w:rsidRPr="0014691C" w:rsidRDefault="003870A8" w:rsidP="003870A8">
      <w:pPr>
        <w:rPr>
          <w:rFonts w:ascii="Arial" w:hAnsi="Arial" w:cs="Arial"/>
          <w:sz w:val="22"/>
          <w:szCs w:val="22"/>
        </w:rPr>
      </w:pPr>
    </w:p>
    <w:p w14:paraId="195AD240" w14:textId="77777777" w:rsidR="00F30313" w:rsidRPr="0014691C" w:rsidRDefault="00F30313" w:rsidP="003870A8">
      <w:pPr>
        <w:rPr>
          <w:rFonts w:ascii="Arial" w:hAnsi="Arial" w:cs="Arial"/>
          <w:sz w:val="22"/>
          <w:szCs w:val="22"/>
        </w:rPr>
      </w:pPr>
    </w:p>
    <w:tbl>
      <w:tblPr>
        <w:tblW w:w="11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927"/>
      </w:tblGrid>
      <w:tr w:rsidR="003870A8" w:rsidRPr="00497722" w14:paraId="66CCBBC3" w14:textId="77777777" w:rsidTr="00497722">
        <w:trPr>
          <w:trHeight w:val="851"/>
          <w:jc w:val="center"/>
        </w:trPr>
        <w:tc>
          <w:tcPr>
            <w:tcW w:w="11927" w:type="dxa"/>
            <w:shd w:val="clear" w:color="auto" w:fill="000000"/>
            <w:vAlign w:val="center"/>
          </w:tcPr>
          <w:p w14:paraId="4C40A37C" w14:textId="77777777" w:rsidR="003870A8" w:rsidRPr="00497722" w:rsidRDefault="00D339E4" w:rsidP="009916F0">
            <w:pPr>
              <w:tabs>
                <w:tab w:val="right" w:pos="10640"/>
              </w:tabs>
              <w:jc w:val="both"/>
              <w:rPr>
                <w:rFonts w:ascii="Arial" w:hAnsi="Arial" w:cs="Arial"/>
                <w:sz w:val="44"/>
                <w:szCs w:val="44"/>
              </w:rPr>
            </w:pPr>
            <w:r w:rsidRPr="00497722">
              <w:rPr>
                <w:rFonts w:ascii="Arial" w:hAnsi="Arial" w:cs="Arial"/>
                <w:sz w:val="22"/>
                <w:szCs w:val="22"/>
              </w:rPr>
              <w:tab/>
            </w:r>
            <w:r w:rsidR="0062476C">
              <w:rPr>
                <w:rFonts w:ascii="Arial" w:hAnsi="Arial" w:cs="Arial"/>
                <w:sz w:val="44"/>
                <w:szCs w:val="44"/>
              </w:rPr>
              <w:t>BCom</w:t>
            </w:r>
            <w:r w:rsidR="00204473" w:rsidRPr="00497722">
              <w:rPr>
                <w:rFonts w:ascii="Arial" w:hAnsi="Arial" w:cs="Arial"/>
                <w:sz w:val="44"/>
                <w:szCs w:val="44"/>
              </w:rPr>
              <w:t xml:space="preserve"> – </w:t>
            </w:r>
            <w:r w:rsidR="004C143E">
              <w:rPr>
                <w:rFonts w:ascii="Arial" w:hAnsi="Arial" w:cs="Arial"/>
                <w:sz w:val="44"/>
                <w:szCs w:val="44"/>
              </w:rPr>
              <w:t>Human Resource Management</w:t>
            </w:r>
            <w:r w:rsidR="008E70B2">
              <w:rPr>
                <w:rFonts w:ascii="Arial" w:hAnsi="Arial" w:cs="Arial"/>
                <w:sz w:val="44"/>
                <w:szCs w:val="44"/>
              </w:rPr>
              <w:t xml:space="preserve"> Major</w:t>
            </w:r>
          </w:p>
        </w:tc>
      </w:tr>
    </w:tbl>
    <w:p w14:paraId="574C215F" w14:textId="77777777" w:rsidR="00783E02" w:rsidRDefault="00783E02" w:rsidP="00245415">
      <w:pPr>
        <w:rPr>
          <w:rFonts w:ascii="Arial" w:hAnsi="Arial" w:cs="Arial"/>
          <w:sz w:val="20"/>
          <w:szCs w:val="20"/>
        </w:rPr>
      </w:pPr>
    </w:p>
    <w:p w14:paraId="1EA92B2E" w14:textId="77777777" w:rsidR="00D67416" w:rsidRPr="00DD7D5E" w:rsidRDefault="00D67416" w:rsidP="00D67416">
      <w:pPr>
        <w:rPr>
          <w:rFonts w:ascii="Arial Narrow" w:hAnsi="Arial Narrow"/>
          <w:b/>
          <w:bCs/>
          <w:sz w:val="20"/>
          <w:szCs w:val="20"/>
        </w:rPr>
      </w:pPr>
      <w:r w:rsidRPr="00DD7D5E">
        <w:rPr>
          <w:rFonts w:ascii="Arial Narrow" w:hAnsi="Arial Narrow"/>
          <w:b/>
          <w:bCs/>
          <w:sz w:val="20"/>
          <w:szCs w:val="20"/>
        </w:rPr>
        <w:t xml:space="preserve">To qualify for the Degree of Bachelor of Commerce a student must: </w:t>
      </w:r>
    </w:p>
    <w:p w14:paraId="5AEA4C3D" w14:textId="77777777" w:rsidR="00D67416" w:rsidRPr="00DD7D5E" w:rsidRDefault="00D67416" w:rsidP="00D67416">
      <w:pPr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(a) be credited with a minimum of 360 points towards the qualification; and </w:t>
      </w:r>
    </w:p>
    <w:p w14:paraId="697BB9C4" w14:textId="77777777" w:rsidR="00D67416" w:rsidRPr="00DD7D5E" w:rsidRDefault="00D67416" w:rsidP="00D67416">
      <w:pPr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(b) be credited with the courses listed in </w:t>
      </w:r>
      <w:hyperlink r:id="rId8" w:anchor="page=268&quot;" w:history="1">
        <w:r w:rsidRPr="00464F80">
          <w:rPr>
            <w:rStyle w:val="Hyperlink"/>
            <w:rFonts w:ascii="Arial Narrow" w:hAnsi="Arial Narrow"/>
            <w:b/>
            <w:bCs/>
            <w:color w:val="auto"/>
            <w:sz w:val="20"/>
            <w:szCs w:val="20"/>
          </w:rPr>
          <w:t>Schedule C</w:t>
        </w:r>
      </w:hyperlink>
      <w:r w:rsidRPr="00DD7D5E">
        <w:rPr>
          <w:rFonts w:ascii="Arial Narrow" w:hAnsi="Arial Narrow"/>
          <w:sz w:val="20"/>
          <w:szCs w:val="20"/>
        </w:rPr>
        <w:t xml:space="preserve"> to these Regulations; and </w:t>
      </w:r>
    </w:p>
    <w:p w14:paraId="4A928CD6" w14:textId="77777777" w:rsidR="00D67416" w:rsidRPr="00DD7D5E" w:rsidRDefault="00D67416" w:rsidP="00D67416">
      <w:pPr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(c) satisfy the requirements for a major as listed in </w:t>
      </w:r>
      <w:hyperlink r:id="rId9" w:anchor="page=264&quot;" w:history="1">
        <w:r w:rsidRPr="00464F80">
          <w:rPr>
            <w:rStyle w:val="Hyperlink"/>
            <w:rFonts w:ascii="Arial Narrow" w:hAnsi="Arial Narrow"/>
            <w:b/>
            <w:bCs/>
            <w:color w:val="auto"/>
            <w:sz w:val="20"/>
            <w:szCs w:val="20"/>
          </w:rPr>
          <w:t>Schedule S</w:t>
        </w:r>
      </w:hyperlink>
      <w:r w:rsidRPr="00DD7D5E">
        <w:rPr>
          <w:rFonts w:ascii="Arial Narrow" w:hAnsi="Arial Narrow"/>
          <w:sz w:val="20"/>
          <w:szCs w:val="20"/>
        </w:rPr>
        <w:t xml:space="preserve"> to these regulations; and </w:t>
      </w:r>
    </w:p>
    <w:p w14:paraId="7331D883" w14:textId="77777777" w:rsidR="00D67416" w:rsidRPr="00DD7D5E" w:rsidRDefault="00D67416" w:rsidP="00D67416">
      <w:pPr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(d) be credited with: </w:t>
      </w:r>
    </w:p>
    <w:p w14:paraId="5A4C1392" w14:textId="77777777" w:rsidR="00D67416" w:rsidRPr="00DD7D5E" w:rsidRDefault="00D67416" w:rsidP="00D67416">
      <w:pPr>
        <w:ind w:left="720"/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i. at least 255 points from courses listed in </w:t>
      </w:r>
      <w:hyperlink r:id="rId10" w:anchor="page=275&quot;" w:history="1">
        <w:r w:rsidRPr="00464F80">
          <w:rPr>
            <w:rStyle w:val="Hyperlink"/>
            <w:rFonts w:ascii="Arial Narrow" w:hAnsi="Arial Narrow"/>
            <w:b/>
            <w:bCs/>
            <w:color w:val="auto"/>
            <w:sz w:val="20"/>
            <w:szCs w:val="20"/>
          </w:rPr>
          <w:t>Schedule V</w:t>
        </w:r>
      </w:hyperlink>
      <w:r w:rsidRPr="00DD7D5E">
        <w:rPr>
          <w:rFonts w:ascii="Arial Narrow" w:hAnsi="Arial Narrow"/>
          <w:sz w:val="20"/>
          <w:szCs w:val="20"/>
        </w:rPr>
        <w:t xml:space="preserve"> </w:t>
      </w:r>
      <w:r w:rsidR="00E254B8">
        <w:rPr>
          <w:rFonts w:ascii="Arial Narrow" w:hAnsi="Arial Narrow"/>
          <w:sz w:val="20"/>
          <w:szCs w:val="20"/>
        </w:rPr>
        <w:t>-</w:t>
      </w:r>
      <w:r w:rsidRPr="00DD7D5E">
        <w:rPr>
          <w:rFonts w:ascii="Arial Narrow" w:hAnsi="Arial Narrow"/>
          <w:sz w:val="20"/>
          <w:szCs w:val="20"/>
        </w:rPr>
        <w:t xml:space="preserve"> Valid Courses for the Degree of Bachelor of Commerce (see Calendar for the detailed list); and </w:t>
      </w:r>
    </w:p>
    <w:p w14:paraId="3397BD27" w14:textId="77777777" w:rsidR="00D67416" w:rsidRPr="00DD7D5E" w:rsidRDefault="00D67416" w:rsidP="00D67416">
      <w:pPr>
        <w:ind w:firstLine="720"/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ii. at least 225 points above 100-level; and </w:t>
      </w:r>
    </w:p>
    <w:p w14:paraId="5F405755" w14:textId="77777777" w:rsidR="00D67416" w:rsidRDefault="00D67416" w:rsidP="00D67416">
      <w:pPr>
        <w:ind w:firstLine="720"/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>iii. at least 90 points at 300-level.</w:t>
      </w:r>
    </w:p>
    <w:p w14:paraId="426353BC" w14:textId="77777777" w:rsidR="00D071B5" w:rsidRDefault="00D071B5" w:rsidP="00D67416">
      <w:pPr>
        <w:ind w:firstLine="720"/>
        <w:rPr>
          <w:rFonts w:ascii="Arial Narrow" w:hAnsi="Arial Narrow"/>
          <w:sz w:val="20"/>
          <w:szCs w:val="20"/>
        </w:rPr>
      </w:pPr>
    </w:p>
    <w:p w14:paraId="779036CC" w14:textId="77777777" w:rsidR="00D071B5" w:rsidRPr="00DD7D5E" w:rsidRDefault="00D071B5" w:rsidP="00D071B5">
      <w:pPr>
        <w:rPr>
          <w:rFonts w:ascii="Arial Narrow" w:hAnsi="Arial Narrow" w:cs="Arial"/>
          <w:sz w:val="20"/>
          <w:szCs w:val="20"/>
        </w:rPr>
      </w:pPr>
      <w:r w:rsidRPr="00DD7D5E">
        <w:rPr>
          <w:rFonts w:ascii="Arial Narrow" w:hAnsi="Arial Narrow" w:cs="Arial"/>
          <w:b/>
          <w:sz w:val="20"/>
          <w:szCs w:val="20"/>
        </w:rPr>
        <w:t>Typical degree structure:</w:t>
      </w:r>
    </w:p>
    <w:p w14:paraId="729338B3" w14:textId="77777777" w:rsidR="00D071B5" w:rsidRPr="00DD7D5E" w:rsidRDefault="00D071B5" w:rsidP="00D071B5">
      <w:pPr>
        <w:numPr>
          <w:ilvl w:val="0"/>
          <w:numId w:val="10"/>
        </w:numPr>
        <w:tabs>
          <w:tab w:val="clear" w:pos="1080"/>
          <w:tab w:val="num" w:pos="720"/>
        </w:tabs>
        <w:ind w:hanging="796"/>
        <w:rPr>
          <w:rFonts w:ascii="Arial Narrow" w:hAnsi="Arial Narrow"/>
          <w:sz w:val="20"/>
          <w:szCs w:val="20"/>
          <w:lang w:val="en-NZ"/>
        </w:rPr>
      </w:pPr>
      <w:r w:rsidRPr="00DD7D5E">
        <w:rPr>
          <w:rFonts w:ascii="Arial Narrow" w:hAnsi="Arial Narrow"/>
          <w:sz w:val="20"/>
          <w:szCs w:val="20"/>
          <w:lang w:val="en-NZ"/>
        </w:rPr>
        <w:t>135 points at 100 level</w:t>
      </w:r>
    </w:p>
    <w:p w14:paraId="14F33054" w14:textId="77777777" w:rsidR="00D071B5" w:rsidRPr="00DD7D5E" w:rsidRDefault="00D071B5" w:rsidP="00D071B5">
      <w:pPr>
        <w:numPr>
          <w:ilvl w:val="0"/>
          <w:numId w:val="10"/>
        </w:numPr>
        <w:tabs>
          <w:tab w:val="clear" w:pos="1080"/>
          <w:tab w:val="num" w:pos="720"/>
        </w:tabs>
        <w:ind w:hanging="796"/>
        <w:rPr>
          <w:rFonts w:ascii="Arial Narrow" w:hAnsi="Arial Narrow"/>
          <w:sz w:val="20"/>
          <w:szCs w:val="20"/>
          <w:lang w:val="en-NZ"/>
        </w:rPr>
      </w:pPr>
      <w:r w:rsidRPr="00DD7D5E">
        <w:rPr>
          <w:rFonts w:ascii="Arial Narrow" w:hAnsi="Arial Narrow"/>
          <w:sz w:val="20"/>
          <w:szCs w:val="20"/>
          <w:lang w:val="en-NZ"/>
        </w:rPr>
        <w:t>135 points at 200 level (if you take additional points at 200 level you can take fewer points at 100 level)</w:t>
      </w:r>
    </w:p>
    <w:p w14:paraId="5091BF63" w14:textId="77777777" w:rsidR="00D071B5" w:rsidRPr="00DD7D5E" w:rsidRDefault="00D071B5" w:rsidP="00D071B5">
      <w:pPr>
        <w:numPr>
          <w:ilvl w:val="0"/>
          <w:numId w:val="10"/>
        </w:numPr>
        <w:tabs>
          <w:tab w:val="clear" w:pos="1080"/>
          <w:tab w:val="num" w:pos="720"/>
        </w:tabs>
        <w:ind w:hanging="796"/>
        <w:rPr>
          <w:rFonts w:ascii="Arial Narrow" w:hAnsi="Arial Narrow"/>
          <w:sz w:val="20"/>
          <w:szCs w:val="20"/>
          <w:lang w:val="en-NZ"/>
        </w:rPr>
      </w:pPr>
      <w:r w:rsidRPr="00DD7D5E">
        <w:rPr>
          <w:rFonts w:ascii="Arial Narrow" w:hAnsi="Arial Narrow"/>
          <w:sz w:val="20"/>
          <w:szCs w:val="20"/>
          <w:lang w:val="en-NZ"/>
        </w:rPr>
        <w:t>90 points at 300 level (if you take additional points at 300 level you can take fewer points at 200 or 100 level)</w:t>
      </w:r>
    </w:p>
    <w:p w14:paraId="02680DA3" w14:textId="77777777" w:rsidR="00D67416" w:rsidRPr="00DD7D5E" w:rsidRDefault="00D67416" w:rsidP="00D67416">
      <w:pPr>
        <w:rPr>
          <w:rFonts w:ascii="Arial Narrow" w:hAnsi="Arial Narrow"/>
          <w:b/>
          <w:bCs/>
          <w:sz w:val="20"/>
          <w:szCs w:val="20"/>
        </w:rPr>
      </w:pPr>
    </w:p>
    <w:p w14:paraId="6CDFE36E" w14:textId="77777777" w:rsidR="00DD7D5E" w:rsidRPr="000454B3" w:rsidRDefault="00021B2B" w:rsidP="00DD7D5E">
      <w:pPr>
        <w:rPr>
          <w:rFonts w:ascii="Arial Narrow" w:hAnsi="Arial Narrow" w:cs="Arial"/>
          <w:sz w:val="19"/>
          <w:szCs w:val="19"/>
        </w:rPr>
      </w:pPr>
      <w:r w:rsidRPr="000454B3">
        <w:rPr>
          <w:rFonts w:ascii="Arial Narrow" w:hAnsi="Arial Narrow" w:cs="Arial"/>
          <w:b/>
          <w:bCs/>
          <w:sz w:val="19"/>
          <w:szCs w:val="19"/>
        </w:rPr>
        <w:t xml:space="preserve">Suggested Degree Plan: </w:t>
      </w:r>
      <w:r w:rsidR="008E70B2" w:rsidRPr="000454B3">
        <w:rPr>
          <w:rFonts w:ascii="Arial Narrow" w:hAnsi="Arial Narrow" w:cs="Arial"/>
          <w:b/>
          <w:bCs/>
          <w:sz w:val="19"/>
          <w:szCs w:val="19"/>
        </w:rPr>
        <w:t>B</w:t>
      </w:r>
      <w:r w:rsidRPr="000454B3">
        <w:rPr>
          <w:rFonts w:ascii="Arial Narrow" w:hAnsi="Arial Narrow" w:cs="Arial"/>
          <w:b/>
          <w:bCs/>
          <w:sz w:val="19"/>
          <w:szCs w:val="19"/>
        </w:rPr>
        <w:t xml:space="preserve">achelor of </w:t>
      </w:r>
      <w:r w:rsidR="008E70B2" w:rsidRPr="000454B3">
        <w:rPr>
          <w:rFonts w:ascii="Arial Narrow" w:hAnsi="Arial Narrow" w:cs="Arial"/>
          <w:b/>
          <w:bCs/>
          <w:sz w:val="19"/>
          <w:szCs w:val="19"/>
        </w:rPr>
        <w:t>Com</w:t>
      </w:r>
      <w:r w:rsidRPr="000454B3">
        <w:rPr>
          <w:rFonts w:ascii="Arial Narrow" w:hAnsi="Arial Narrow" w:cs="Arial"/>
          <w:b/>
          <w:bCs/>
          <w:sz w:val="19"/>
          <w:szCs w:val="19"/>
        </w:rPr>
        <w:t>merce</w:t>
      </w:r>
      <w:r w:rsidR="008E70B2" w:rsidRPr="000454B3">
        <w:rPr>
          <w:rFonts w:ascii="Arial Narrow" w:hAnsi="Arial Narrow" w:cs="Arial"/>
          <w:b/>
          <w:bCs/>
          <w:sz w:val="19"/>
          <w:szCs w:val="19"/>
        </w:rPr>
        <w:t xml:space="preserve"> </w:t>
      </w:r>
      <w:r w:rsidR="004C143E" w:rsidRPr="000454B3">
        <w:rPr>
          <w:rFonts w:ascii="Arial Narrow" w:hAnsi="Arial Narrow" w:cs="Arial"/>
          <w:b/>
          <w:bCs/>
          <w:sz w:val="19"/>
          <w:szCs w:val="19"/>
        </w:rPr>
        <w:t>Human Resource Management</w:t>
      </w:r>
      <w:r w:rsidR="008E70B2" w:rsidRPr="000454B3">
        <w:rPr>
          <w:rFonts w:ascii="Arial Narrow" w:hAnsi="Arial Narrow" w:cs="Arial"/>
          <w:b/>
          <w:bCs/>
          <w:sz w:val="19"/>
          <w:szCs w:val="19"/>
        </w:rPr>
        <w:t xml:space="preserve"> Major </w:t>
      </w:r>
      <w:r w:rsidR="00DD7D5E" w:rsidRPr="000454B3">
        <w:rPr>
          <w:rFonts w:ascii="Arial Narrow" w:hAnsi="Arial Narrow" w:cs="Arial"/>
          <w:b/>
          <w:bCs/>
          <w:sz w:val="19"/>
          <w:szCs w:val="19"/>
        </w:rPr>
        <w:t xml:space="preserve">- </w:t>
      </w:r>
      <w:r w:rsidR="00DD7D5E" w:rsidRPr="000454B3">
        <w:rPr>
          <w:rFonts w:ascii="Arial Narrow" w:hAnsi="Arial Narrow" w:cs="Arial"/>
          <w:sz w:val="19"/>
          <w:szCs w:val="19"/>
        </w:rPr>
        <w:t>Use the following table to plan your degree.</w:t>
      </w:r>
    </w:p>
    <w:p w14:paraId="6424DC29" w14:textId="77777777" w:rsidR="00FC25E2" w:rsidRDefault="00FC25E2" w:rsidP="00FC25E2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NB -</w:t>
      </w:r>
      <w:r w:rsidRPr="00184F3D">
        <w:rPr>
          <w:rFonts w:ascii="Arial Narrow" w:hAnsi="Arial Narrow" w:cs="Arial"/>
          <w:sz w:val="18"/>
          <w:szCs w:val="18"/>
        </w:rPr>
        <w:t xml:space="preserve"> Full time study is </w:t>
      </w:r>
      <w:r>
        <w:rPr>
          <w:rFonts w:ascii="Arial Narrow" w:hAnsi="Arial Narrow" w:cs="Arial"/>
          <w:sz w:val="18"/>
          <w:szCs w:val="18"/>
        </w:rPr>
        <w:t xml:space="preserve">considered to be </w:t>
      </w:r>
      <w:r w:rsidRPr="00184F3D">
        <w:rPr>
          <w:rFonts w:ascii="Arial Narrow" w:hAnsi="Arial Narrow" w:cs="Arial"/>
          <w:sz w:val="18"/>
          <w:szCs w:val="18"/>
        </w:rPr>
        <w:t xml:space="preserve">120 points per year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883"/>
        <w:gridCol w:w="883"/>
        <w:gridCol w:w="883"/>
        <w:gridCol w:w="883"/>
        <w:gridCol w:w="882"/>
        <w:gridCol w:w="867"/>
        <w:gridCol w:w="868"/>
        <w:gridCol w:w="868"/>
        <w:gridCol w:w="868"/>
        <w:gridCol w:w="868"/>
      </w:tblGrid>
      <w:tr w:rsidR="004C143E" w:rsidRPr="00E27E89" w14:paraId="3A93349A" w14:textId="77777777" w:rsidTr="00FD402F">
        <w:trPr>
          <w:gridAfter w:val="4"/>
          <w:wAfter w:w="3584" w:type="dxa"/>
          <w:trHeight w:val="1152"/>
        </w:trPr>
        <w:tc>
          <w:tcPr>
            <w:tcW w:w="895" w:type="dxa"/>
            <w:vAlign w:val="center"/>
          </w:tcPr>
          <w:p w14:paraId="751F02B5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300</w:t>
            </w:r>
          </w:p>
          <w:p w14:paraId="41B7D696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Level</w:t>
            </w:r>
          </w:p>
          <w:p w14:paraId="44B003A5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6"/>
                <w:szCs w:val="16"/>
              </w:rPr>
              <w:t>90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2F88B1E6" w14:textId="77777777" w:rsidR="009C0DC1" w:rsidRDefault="004C143E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MGMT</w:t>
            </w:r>
          </w:p>
          <w:p w14:paraId="2A1DA00B" w14:textId="55DE0894" w:rsidR="004C143E" w:rsidRPr="00E27E89" w:rsidRDefault="004C143E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30</w:t>
            </w:r>
            <w:r w:rsidR="00076FFA">
              <w:rPr>
                <w:rFonts w:ascii="Arial Narrow" w:hAnsi="Arial Narrow" w:cs="Arial"/>
                <w:sz w:val="22"/>
                <w:szCs w:val="22"/>
              </w:rPr>
              <w:t>3</w:t>
            </w:r>
          </w:p>
          <w:p w14:paraId="4D919784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656E94C4" w14:textId="7BA4E223" w:rsidR="009C0DC1" w:rsidRPr="00E27E89" w:rsidRDefault="004C143E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MGMT 30</w:t>
            </w:r>
            <w:r w:rsidR="00076FFA">
              <w:rPr>
                <w:rFonts w:ascii="Arial Narrow" w:hAnsi="Arial Narrow" w:cs="Arial"/>
                <w:sz w:val="22"/>
                <w:szCs w:val="22"/>
              </w:rPr>
              <w:t>8</w:t>
            </w:r>
          </w:p>
          <w:p w14:paraId="5E4E2008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762FC445" w14:textId="77777777" w:rsidR="009C0DC1" w:rsidRDefault="004C143E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MGMT</w:t>
            </w:r>
          </w:p>
          <w:p w14:paraId="21898474" w14:textId="6B65E499" w:rsidR="004C143E" w:rsidRPr="00E27E89" w:rsidRDefault="004C143E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</w:t>
            </w:r>
            <w:r w:rsidR="00076FFA">
              <w:rPr>
                <w:rFonts w:ascii="Arial Narrow" w:hAnsi="Arial Narrow" w:cs="Arial"/>
                <w:sz w:val="22"/>
                <w:szCs w:val="22"/>
              </w:rPr>
              <w:t>31</w:t>
            </w:r>
          </w:p>
          <w:p w14:paraId="33AB1382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45183300" w14:textId="77777777" w:rsidR="009C1C47" w:rsidRPr="009C1C47" w:rsidRDefault="009C1C47" w:rsidP="009C0D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C1C47">
              <w:rPr>
                <w:rFonts w:ascii="Arial Narrow" w:hAnsi="Arial Narrow" w:cs="Arial"/>
                <w:sz w:val="16"/>
                <w:szCs w:val="16"/>
              </w:rPr>
              <w:t>15 points from</w:t>
            </w:r>
          </w:p>
          <w:p w14:paraId="4C69597F" w14:textId="74FC2ADD" w:rsidR="009C0DC1" w:rsidRPr="009C1C47" w:rsidRDefault="004C143E" w:rsidP="009C1C4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C1C47">
              <w:rPr>
                <w:rFonts w:ascii="Arial Narrow" w:hAnsi="Arial Narrow" w:cs="Arial"/>
                <w:sz w:val="16"/>
                <w:szCs w:val="16"/>
              </w:rPr>
              <w:t>MGMT</w:t>
            </w:r>
            <w:r w:rsidR="009C1C47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9C1C47">
              <w:rPr>
                <w:rFonts w:ascii="Arial Narrow" w:hAnsi="Arial Narrow" w:cs="Arial"/>
                <w:sz w:val="16"/>
                <w:szCs w:val="16"/>
              </w:rPr>
              <w:t>304, 306, 330, or 33</w:t>
            </w:r>
            <w:r w:rsidR="00076FFA">
              <w:rPr>
                <w:rFonts w:ascii="Arial Narrow" w:hAnsi="Arial Narrow" w:cs="Arial"/>
                <w:sz w:val="16"/>
                <w:szCs w:val="16"/>
              </w:rPr>
              <w:t>2</w:t>
            </w:r>
          </w:p>
        </w:tc>
        <w:tc>
          <w:tcPr>
            <w:tcW w:w="895" w:type="dxa"/>
            <w:shd w:val="clear" w:color="auto" w:fill="FCFCF6"/>
            <w:vAlign w:val="center"/>
          </w:tcPr>
          <w:p w14:paraId="009B3675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D84C765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9E263EE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5" w:type="dxa"/>
            <w:shd w:val="clear" w:color="auto" w:fill="FCFCF6"/>
            <w:vAlign w:val="center"/>
          </w:tcPr>
          <w:p w14:paraId="0D207888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1BCAF6E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EA2E761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</w:tr>
      <w:tr w:rsidR="004C143E" w:rsidRPr="00E27E89" w14:paraId="7787AAA4" w14:textId="77777777" w:rsidTr="004C143E">
        <w:trPr>
          <w:trHeight w:val="1156"/>
        </w:trPr>
        <w:tc>
          <w:tcPr>
            <w:tcW w:w="895" w:type="dxa"/>
            <w:vAlign w:val="center"/>
          </w:tcPr>
          <w:p w14:paraId="3C55D2E9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200</w:t>
            </w:r>
          </w:p>
          <w:p w14:paraId="4388FBC0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Level</w:t>
            </w:r>
          </w:p>
          <w:p w14:paraId="792EDD0C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6"/>
                <w:szCs w:val="16"/>
              </w:rPr>
              <w:t>135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15E30F92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BSNS 201</w:t>
            </w:r>
          </w:p>
          <w:p w14:paraId="42D91168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1C7D938E" w14:textId="77777777" w:rsidR="009C0DC1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BSNS</w:t>
            </w:r>
          </w:p>
          <w:p w14:paraId="18928116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299*</w:t>
            </w:r>
          </w:p>
          <w:p w14:paraId="476EDBF1" w14:textId="77777777" w:rsidR="009C0DC1" w:rsidRPr="00E27E89" w:rsidRDefault="008A4EA5" w:rsidP="009C0DC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0</w:t>
            </w:r>
            <w:r w:rsidR="009C0DC1" w:rsidRPr="00E27E89">
              <w:rPr>
                <w:rFonts w:ascii="Arial Narrow" w:hAnsi="Arial Narrow" w:cs="Arial"/>
                <w:sz w:val="18"/>
                <w:szCs w:val="18"/>
              </w:rPr>
              <w:t xml:space="preserve">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02F89A2D" w14:textId="77777777" w:rsidR="009C0DC1" w:rsidRPr="00E27E89" w:rsidRDefault="004C143E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MGMT</w:t>
            </w:r>
            <w:r w:rsidR="009C0DC1" w:rsidRPr="00E27E89">
              <w:rPr>
                <w:rFonts w:ascii="Arial Narrow" w:hAnsi="Arial Narrow" w:cs="Arial"/>
                <w:sz w:val="22"/>
                <w:szCs w:val="22"/>
              </w:rPr>
              <w:t xml:space="preserve"> 2</w:t>
            </w:r>
            <w:r>
              <w:rPr>
                <w:rFonts w:ascii="Arial Narrow" w:hAnsi="Arial Narrow" w:cs="Arial"/>
                <w:sz w:val="22"/>
                <w:szCs w:val="22"/>
              </w:rPr>
              <w:t>06</w:t>
            </w:r>
          </w:p>
          <w:p w14:paraId="163F59DC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17671888" w14:textId="77777777" w:rsidR="009C0DC1" w:rsidRPr="00E27E89" w:rsidRDefault="004C143E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MGMT 207</w:t>
            </w:r>
          </w:p>
          <w:p w14:paraId="6924C816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5" w:type="dxa"/>
            <w:shd w:val="clear" w:color="auto" w:fill="B0DCE0"/>
            <w:vAlign w:val="center"/>
          </w:tcPr>
          <w:p w14:paraId="431CD40D" w14:textId="77777777" w:rsidR="009C0DC1" w:rsidRDefault="004C143E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MGMT</w:t>
            </w:r>
          </w:p>
          <w:p w14:paraId="43FFCB51" w14:textId="2DA4151F" w:rsidR="009C0DC1" w:rsidRPr="00E27E89" w:rsidRDefault="00696BA6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23</w:t>
            </w:r>
            <w:r w:rsidR="00076FFA">
              <w:rPr>
                <w:rFonts w:ascii="Arial Narrow" w:hAnsi="Arial Narrow" w:cs="Arial"/>
                <w:sz w:val="22"/>
                <w:szCs w:val="22"/>
              </w:rPr>
              <w:t>2</w:t>
            </w:r>
          </w:p>
          <w:p w14:paraId="4727BF09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5" w:type="dxa"/>
            <w:shd w:val="clear" w:color="auto" w:fill="E4D3A8"/>
            <w:vAlign w:val="center"/>
          </w:tcPr>
          <w:p w14:paraId="5AD8A997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4EEE038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B1CA06F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E4D3A8"/>
            <w:vAlign w:val="center"/>
          </w:tcPr>
          <w:p w14:paraId="34437EDE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C66DB80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0FF709A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528F9923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9F2C1B5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0FE2F79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526FEBF4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2ABBD5EB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30A6FE4" w14:textId="77777777" w:rsidR="009C0DC1" w:rsidRPr="0006319C" w:rsidRDefault="009C0DC1" w:rsidP="009C0DC1">
            <w:pPr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4273374C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91D44AA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2E0075F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</w:tr>
      <w:tr w:rsidR="004C143E" w:rsidRPr="00E27E89" w14:paraId="0B9C8C05" w14:textId="77777777" w:rsidTr="004C143E">
        <w:trPr>
          <w:gridAfter w:val="1"/>
          <w:wAfter w:w="896" w:type="dxa"/>
          <w:trHeight w:val="1187"/>
        </w:trPr>
        <w:tc>
          <w:tcPr>
            <w:tcW w:w="895" w:type="dxa"/>
            <w:vAlign w:val="center"/>
          </w:tcPr>
          <w:p w14:paraId="2AAA3B55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100</w:t>
            </w:r>
          </w:p>
          <w:p w14:paraId="5FB2F921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Level</w:t>
            </w:r>
          </w:p>
          <w:p w14:paraId="700C4B3D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7E89">
              <w:rPr>
                <w:rFonts w:ascii="Arial Narrow" w:hAnsi="Arial Narrow" w:cs="Arial"/>
                <w:sz w:val="16"/>
                <w:szCs w:val="16"/>
              </w:rPr>
              <w:t>135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22AF64B7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ACCT 102</w:t>
            </w:r>
          </w:p>
          <w:p w14:paraId="3DB77634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423E8BCC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ECON 104</w:t>
            </w:r>
          </w:p>
          <w:p w14:paraId="7485E1F4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4F3A4D78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INFO 123</w:t>
            </w:r>
          </w:p>
          <w:p w14:paraId="0ABAC9F1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3AE1D1C2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MGMT 100</w:t>
            </w:r>
          </w:p>
          <w:p w14:paraId="0438C397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5" w:type="dxa"/>
            <w:shd w:val="clear" w:color="auto" w:fill="91AFB2"/>
            <w:vAlign w:val="center"/>
          </w:tcPr>
          <w:p w14:paraId="10B42F9B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STAT 101</w:t>
            </w:r>
          </w:p>
          <w:p w14:paraId="6B93062D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5" w:type="dxa"/>
            <w:shd w:val="clear" w:color="auto" w:fill="E4D3A8"/>
            <w:vAlign w:val="center"/>
          </w:tcPr>
          <w:p w14:paraId="0260E762" w14:textId="77777777" w:rsidR="004C143E" w:rsidRPr="004C143E" w:rsidRDefault="004C143E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A9957F7" w14:textId="77777777" w:rsidR="004C143E" w:rsidRPr="004C143E" w:rsidRDefault="004C143E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7D095DE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C143E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E4D3A8"/>
            <w:vAlign w:val="center"/>
          </w:tcPr>
          <w:p w14:paraId="28124F26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173350D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BC7222B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41769B6C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E3542DD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C53272C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7D12ABCE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0560275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EA92FD4" w14:textId="77777777" w:rsidR="009C0DC1" w:rsidRPr="00E27E89" w:rsidRDefault="009C0DC1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</w:tr>
    </w:tbl>
    <w:p w14:paraId="0FB4518B" w14:textId="77777777" w:rsidR="00DE5590" w:rsidRDefault="00DE5590" w:rsidP="005C2F35">
      <w:pPr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horzAnchor="margin" w:tblpY="76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FC25E2" w:rsidRPr="00976F5C" w14:paraId="5526967B" w14:textId="77777777" w:rsidTr="00FB51AB">
        <w:trPr>
          <w:trHeight w:val="235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1AFB2"/>
            <w:vAlign w:val="center"/>
          </w:tcPr>
          <w:p w14:paraId="13A8FE0B" w14:textId="77777777" w:rsidR="00FC25E2" w:rsidRPr="00976F5C" w:rsidRDefault="00FC25E2" w:rsidP="00976F5C">
            <w:pPr>
              <w:rPr>
                <w:rFonts w:ascii="Arial Narrow" w:eastAsia="PMingLiU" w:hAnsi="Arial Narrow" w:cs="Arial"/>
                <w:sz w:val="16"/>
                <w:szCs w:val="16"/>
              </w:rPr>
            </w:pP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Schedule C - Compulsory Courses for the Bachelor of Commerce </w:t>
            </w:r>
            <w:r w:rsidRPr="00976F5C">
              <w:rPr>
                <w:rFonts w:ascii="Arial Narrow" w:eastAsia="PMingLiU" w:hAnsi="Arial Narrow" w:cs="Arial"/>
                <w:sz w:val="16"/>
                <w:szCs w:val="16"/>
              </w:rPr>
              <w:t xml:space="preserve"> </w:t>
            </w:r>
          </w:p>
        </w:tc>
      </w:tr>
      <w:tr w:rsidR="00EC63BB" w:rsidRPr="00976F5C" w14:paraId="3D7A48A2" w14:textId="77777777" w:rsidTr="00FB51AB">
        <w:trPr>
          <w:trHeight w:val="235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C626" w14:textId="77777777" w:rsidR="00021B2B" w:rsidRPr="00976F5C" w:rsidRDefault="00EC63BB" w:rsidP="00976F5C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6F5C">
              <w:rPr>
                <w:rFonts w:ascii="Arial Narrow" w:hAnsi="Arial Narrow"/>
                <w:sz w:val="16"/>
                <w:szCs w:val="16"/>
              </w:rPr>
              <w:t>ACCT102, BSNS201, BSNS299, ECON104, INFO123, MGMT100 and STAT101</w:t>
            </w:r>
          </w:p>
          <w:p w14:paraId="5C2974FF" w14:textId="77777777" w:rsidR="00EC63BB" w:rsidRPr="00976F5C" w:rsidRDefault="00EC63BB" w:rsidP="00976F5C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6F5C">
              <w:rPr>
                <w:rFonts w:ascii="Arial Narrow" w:eastAsia="PMingLiU" w:hAnsi="Arial Narrow" w:cs="Arial"/>
                <w:sz w:val="16"/>
                <w:szCs w:val="16"/>
              </w:rPr>
              <w:t>*BSNS299: Recommended to be completed in final year of study due to 180 point pre-requisite.</w:t>
            </w:r>
          </w:p>
        </w:tc>
      </w:tr>
      <w:tr w:rsidR="00FC25E2" w:rsidRPr="00976F5C" w14:paraId="3C891740" w14:textId="77777777" w:rsidTr="00FB51AB">
        <w:trPr>
          <w:trHeight w:hRule="exact" w:val="57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17413B35" w14:textId="77777777" w:rsidR="00FC25E2" w:rsidRPr="00976F5C" w:rsidRDefault="00FC25E2" w:rsidP="00976F5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FC25E2" w:rsidRPr="00976F5C" w14:paraId="2F788A90" w14:textId="77777777" w:rsidTr="00FB51AB">
        <w:trPr>
          <w:trHeight w:val="238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DCE0"/>
          </w:tcPr>
          <w:p w14:paraId="724DD886" w14:textId="77777777" w:rsidR="00FC25E2" w:rsidRPr="00976F5C" w:rsidRDefault="00FC25E2" w:rsidP="00976F5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Schedule S - Subject Courses for the Degree of Bachelor of Commerce - </w:t>
            </w:r>
            <w:r w:rsidR="004C143E">
              <w:rPr>
                <w:rFonts w:ascii="Arial Narrow" w:hAnsi="Arial Narrow"/>
                <w:b/>
                <w:bCs/>
                <w:sz w:val="16"/>
                <w:szCs w:val="16"/>
              </w:rPr>
              <w:t>Human Resource Management</w:t>
            </w: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Major </w:t>
            </w:r>
          </w:p>
        </w:tc>
      </w:tr>
      <w:tr w:rsidR="00EC63BB" w:rsidRPr="00976F5C" w14:paraId="52342CC4" w14:textId="77777777" w:rsidTr="00FB51AB">
        <w:trPr>
          <w:trHeight w:val="365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6FC8" w14:textId="77777777" w:rsidR="00EC63BB" w:rsidRPr="00976F5C" w:rsidRDefault="00EC63BB" w:rsidP="00976F5C">
            <w:pPr>
              <w:rPr>
                <w:rFonts w:ascii="Arial Narrow" w:hAnsi="Arial Narrow"/>
                <w:sz w:val="16"/>
                <w:szCs w:val="16"/>
              </w:rPr>
            </w:pPr>
            <w:r w:rsidRPr="00976F5C">
              <w:rPr>
                <w:rFonts w:ascii="Arial Narrow" w:hAnsi="Arial Narrow"/>
                <w:sz w:val="16"/>
                <w:szCs w:val="16"/>
              </w:rPr>
              <w:t>A student intending to complete the B</w:t>
            </w:r>
            <w:r w:rsidR="00D9116C">
              <w:rPr>
                <w:rFonts w:ascii="Arial Narrow" w:hAnsi="Arial Narrow"/>
                <w:sz w:val="16"/>
                <w:szCs w:val="16"/>
              </w:rPr>
              <w:t xml:space="preserve">achelor of </w:t>
            </w:r>
            <w:r w:rsidRPr="00976F5C">
              <w:rPr>
                <w:rFonts w:ascii="Arial Narrow" w:hAnsi="Arial Narrow"/>
                <w:sz w:val="16"/>
                <w:szCs w:val="16"/>
              </w:rPr>
              <w:t>Com</w:t>
            </w:r>
            <w:r w:rsidR="00D9116C">
              <w:rPr>
                <w:rFonts w:ascii="Arial Narrow" w:hAnsi="Arial Narrow"/>
                <w:sz w:val="16"/>
                <w:szCs w:val="16"/>
              </w:rPr>
              <w:t>merce</w:t>
            </w:r>
            <w:r w:rsidRPr="00976F5C">
              <w:rPr>
                <w:rFonts w:ascii="Arial Narrow" w:hAnsi="Arial Narrow"/>
                <w:sz w:val="16"/>
                <w:szCs w:val="16"/>
              </w:rPr>
              <w:t xml:space="preserve"> majoring in </w:t>
            </w:r>
            <w:r w:rsidR="004C143E">
              <w:rPr>
                <w:rFonts w:ascii="Arial Narrow" w:hAnsi="Arial Narrow"/>
                <w:sz w:val="16"/>
                <w:szCs w:val="16"/>
              </w:rPr>
              <w:t>Human Resource Management</w:t>
            </w:r>
            <w:r w:rsidRPr="00976F5C">
              <w:rPr>
                <w:rFonts w:ascii="Arial Narrow" w:hAnsi="Arial Narrow"/>
                <w:sz w:val="16"/>
                <w:szCs w:val="16"/>
              </w:rPr>
              <w:t xml:space="preserve"> must be credited with the following: </w:t>
            </w:r>
          </w:p>
          <w:p w14:paraId="479531B5" w14:textId="2D0E7D75" w:rsidR="00EC63BB" w:rsidRPr="00976F5C" w:rsidRDefault="00EC63BB" w:rsidP="00976F5C">
            <w:pPr>
              <w:numPr>
                <w:ilvl w:val="0"/>
                <w:numId w:val="12"/>
              </w:numPr>
              <w:rPr>
                <w:rFonts w:ascii="Arial Narrow" w:hAnsi="Arial Narrow"/>
                <w:sz w:val="16"/>
                <w:szCs w:val="16"/>
              </w:rPr>
            </w:pPr>
            <w:r w:rsidRPr="00976F5C">
              <w:rPr>
                <w:rFonts w:ascii="Arial Narrow" w:hAnsi="Arial Narrow"/>
                <w:sz w:val="16"/>
                <w:szCs w:val="16"/>
              </w:rPr>
              <w:t xml:space="preserve">200-level Required: </w:t>
            </w:r>
            <w:r w:rsidR="004C143E">
              <w:rPr>
                <w:rFonts w:ascii="Arial Narrow" w:hAnsi="Arial Narrow"/>
                <w:sz w:val="16"/>
                <w:szCs w:val="16"/>
              </w:rPr>
              <w:t xml:space="preserve">MGMT206, MGMT207, </w:t>
            </w:r>
            <w:r w:rsidR="009C1C47">
              <w:rPr>
                <w:rFonts w:ascii="Arial Narrow" w:hAnsi="Arial Narrow"/>
                <w:sz w:val="16"/>
                <w:szCs w:val="16"/>
              </w:rPr>
              <w:t>and</w:t>
            </w:r>
            <w:r w:rsidR="004C143E">
              <w:rPr>
                <w:rFonts w:ascii="Arial Narrow" w:hAnsi="Arial Narrow"/>
                <w:sz w:val="16"/>
                <w:szCs w:val="16"/>
              </w:rPr>
              <w:t xml:space="preserve"> MGMT23</w:t>
            </w:r>
            <w:r w:rsidR="00076FFA">
              <w:rPr>
                <w:rFonts w:ascii="Arial Narrow" w:hAnsi="Arial Narrow"/>
                <w:sz w:val="16"/>
                <w:szCs w:val="16"/>
              </w:rPr>
              <w:t>2</w:t>
            </w:r>
            <w:r w:rsidRPr="00976F5C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14:paraId="41A0D5BB" w14:textId="63D5CE87" w:rsidR="00EC63BB" w:rsidRPr="00976F5C" w:rsidRDefault="00EC63BB" w:rsidP="00976F5C">
            <w:pPr>
              <w:numPr>
                <w:ilvl w:val="0"/>
                <w:numId w:val="12"/>
              </w:num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6F5C">
              <w:rPr>
                <w:rFonts w:ascii="Arial Narrow" w:hAnsi="Arial Narrow"/>
                <w:sz w:val="16"/>
                <w:szCs w:val="16"/>
              </w:rPr>
              <w:t xml:space="preserve">300-level Required: </w:t>
            </w:r>
            <w:r w:rsidR="004C143E">
              <w:rPr>
                <w:rFonts w:ascii="Arial Narrow" w:hAnsi="Arial Narrow"/>
                <w:sz w:val="16"/>
                <w:szCs w:val="16"/>
              </w:rPr>
              <w:t>MGMT303, MGMT308</w:t>
            </w:r>
            <w:r w:rsidR="00076FFA">
              <w:rPr>
                <w:rFonts w:ascii="Arial Narrow" w:hAnsi="Arial Narrow"/>
                <w:sz w:val="16"/>
                <w:szCs w:val="16"/>
              </w:rPr>
              <w:t>, MGMT331</w:t>
            </w:r>
            <w:r w:rsidR="009C1C47">
              <w:rPr>
                <w:rFonts w:ascii="Arial Narrow" w:hAnsi="Arial Narrow"/>
                <w:sz w:val="16"/>
                <w:szCs w:val="16"/>
              </w:rPr>
              <w:t>;</w:t>
            </w:r>
            <w:r w:rsidR="004C143E">
              <w:rPr>
                <w:rFonts w:ascii="Arial Narrow" w:hAnsi="Arial Narrow"/>
                <w:sz w:val="16"/>
                <w:szCs w:val="16"/>
              </w:rPr>
              <w:t xml:space="preserve"> and 15 points from MGMT304, MGMT306, MGMT330 or MGMT33</w:t>
            </w:r>
            <w:r w:rsidR="00076FFA">
              <w:rPr>
                <w:rFonts w:ascii="Arial Narrow" w:hAnsi="Arial Narrow"/>
                <w:sz w:val="16"/>
                <w:szCs w:val="16"/>
              </w:rPr>
              <w:t>2</w:t>
            </w:r>
          </w:p>
        </w:tc>
      </w:tr>
      <w:tr w:rsidR="00FC25E2" w:rsidRPr="00976F5C" w14:paraId="22F72588" w14:textId="77777777" w:rsidTr="00FB51AB">
        <w:trPr>
          <w:trHeight w:hRule="exact" w:val="57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36A64022" w14:textId="77777777" w:rsidR="00FC25E2" w:rsidRPr="00976F5C" w:rsidRDefault="00FC25E2" w:rsidP="00976F5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FC25E2" w:rsidRPr="00976F5C" w14:paraId="650C3AD3" w14:textId="77777777" w:rsidTr="00976F5C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D3A8"/>
          </w:tcPr>
          <w:p w14:paraId="7E678953" w14:textId="77777777" w:rsidR="00FC25E2" w:rsidRPr="00976F5C" w:rsidRDefault="00FC25E2" w:rsidP="00976F5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>Schedule V - Valid Course</w:t>
            </w:r>
            <w:r w:rsidR="006F0E82">
              <w:rPr>
                <w:rFonts w:ascii="Arial Narrow" w:hAnsi="Arial Narrow"/>
                <w:b/>
                <w:bCs/>
                <w:sz w:val="16"/>
                <w:szCs w:val="16"/>
              </w:rPr>
              <w:t>s</w:t>
            </w: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for the Degree of Bachelor of Commerce </w:t>
            </w:r>
          </w:p>
        </w:tc>
      </w:tr>
      <w:tr w:rsidR="00FC25E2" w:rsidRPr="00976F5C" w14:paraId="37C7D258" w14:textId="77777777" w:rsidTr="00976F5C">
        <w:trPr>
          <w:trHeight w:hRule="exact" w:val="57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21398C4B" w14:textId="77777777" w:rsidR="00FC25E2" w:rsidRPr="00976F5C" w:rsidRDefault="00FC25E2" w:rsidP="00976F5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FC25E2" w:rsidRPr="00976F5C" w14:paraId="4D80E4ED" w14:textId="77777777" w:rsidTr="00976F5C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6"/>
          </w:tcPr>
          <w:p w14:paraId="07DD3D2F" w14:textId="349BE9E0" w:rsidR="00FC25E2" w:rsidRPr="00976F5C" w:rsidRDefault="00FC25E2" w:rsidP="00976F5C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>Courses from Schedule V or other degrees up to 1</w:t>
            </w:r>
            <w:r w:rsidR="00593927">
              <w:rPr>
                <w:rFonts w:ascii="Arial Narrow" w:hAnsi="Arial Narrow"/>
                <w:b/>
                <w:bCs/>
                <w:sz w:val="16"/>
                <w:szCs w:val="16"/>
              </w:rPr>
              <w:t>05</w:t>
            </w: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points</w:t>
            </w:r>
          </w:p>
        </w:tc>
      </w:tr>
    </w:tbl>
    <w:p w14:paraId="64DB426B" w14:textId="77777777" w:rsidR="00DE5590" w:rsidRDefault="00DE5590" w:rsidP="00DE5590">
      <w:pPr>
        <w:rPr>
          <w:rFonts w:ascii="Arial" w:hAnsi="Arial" w:cs="Arial"/>
          <w:sz w:val="16"/>
          <w:szCs w:val="16"/>
        </w:rPr>
      </w:pPr>
    </w:p>
    <w:p w14:paraId="4A8FF968" w14:textId="77777777" w:rsidR="00FF57E6" w:rsidRPr="00DE5590" w:rsidRDefault="00DD7D5E" w:rsidP="00DD7D5E">
      <w:pPr>
        <w:tabs>
          <w:tab w:val="left" w:pos="709"/>
          <w:tab w:val="left" w:pos="4111"/>
          <w:tab w:val="left" w:pos="680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F540A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</w:t>
      </w:r>
    </w:p>
    <w:sectPr w:rsidR="00FF57E6" w:rsidRPr="00DE5590" w:rsidSect="00521D1B">
      <w:headerReference w:type="first" r:id="rId11"/>
      <w:footerReference w:type="first" r:id="rId12"/>
      <w:type w:val="continuous"/>
      <w:pgSz w:w="11906" w:h="16838" w:code="9"/>
      <w:pgMar w:top="1134" w:right="1134" w:bottom="89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CF12D" w14:textId="77777777" w:rsidR="007D5C52" w:rsidRDefault="007D5C52">
      <w:r>
        <w:separator/>
      </w:r>
    </w:p>
  </w:endnote>
  <w:endnote w:type="continuationSeparator" w:id="0">
    <w:p w14:paraId="6CFFEF74" w14:textId="77777777" w:rsidR="007D5C52" w:rsidRDefault="007D5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BT">
    <w:altName w:val="Trebuchet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E74F7" w14:textId="64D477E1" w:rsidR="00386369" w:rsidRPr="00A65A7F" w:rsidRDefault="00440928" w:rsidP="00772F6C">
    <w:pPr>
      <w:pStyle w:val="Footer"/>
      <w:pBdr>
        <w:top w:val="single" w:sz="4" w:space="1" w:color="auto"/>
      </w:pBdr>
      <w:tabs>
        <w:tab w:val="clear" w:pos="8306"/>
        <w:tab w:val="right" w:pos="9540"/>
      </w:tabs>
      <w:rPr>
        <w:rFonts w:ascii="Arial" w:hAnsi="Arial" w:cs="Arial"/>
        <w:sz w:val="14"/>
        <w:szCs w:val="18"/>
      </w:rPr>
    </w:pPr>
    <w:r>
      <w:rPr>
        <w:rFonts w:ascii="Arial" w:hAnsi="Arial" w:cs="Arial"/>
        <w:sz w:val="14"/>
        <w:szCs w:val="18"/>
      </w:rPr>
      <w:fldChar w:fldCharType="begin"/>
    </w:r>
    <w:r>
      <w:rPr>
        <w:rFonts w:ascii="Arial" w:hAnsi="Arial" w:cs="Arial"/>
        <w:sz w:val="14"/>
        <w:szCs w:val="18"/>
      </w:rPr>
      <w:instrText xml:space="preserve"> FILENAME \p \* MERGEFORMAT </w:instrText>
    </w:r>
    <w:r>
      <w:rPr>
        <w:rFonts w:ascii="Arial" w:hAnsi="Arial" w:cs="Arial"/>
        <w:sz w:val="14"/>
        <w:szCs w:val="18"/>
      </w:rPr>
      <w:fldChar w:fldCharType="separate"/>
    </w:r>
    <w:r>
      <w:rPr>
        <w:rFonts w:ascii="Arial" w:hAnsi="Arial" w:cs="Arial"/>
        <w:noProof/>
        <w:sz w:val="14"/>
        <w:szCs w:val="18"/>
      </w:rPr>
      <w:t>K:\Bus and Econ College Filing 003\AC Academic Operations\Academic Programmes (AC 350)\BCom Degree Plans 2025\2026\BCom_HRManagement_2026.docx</w:t>
    </w:r>
    <w:r>
      <w:rPr>
        <w:rFonts w:ascii="Arial" w:hAnsi="Arial" w:cs="Arial"/>
        <w:sz w:val="14"/>
        <w:szCs w:val="18"/>
      </w:rPr>
      <w:fldChar w:fldCharType="end"/>
    </w:r>
    <w:r w:rsidR="00386369" w:rsidRPr="00A65A7F">
      <w:rPr>
        <w:rFonts w:ascii="Arial" w:hAnsi="Arial" w:cs="Arial"/>
        <w:sz w:val="14"/>
        <w:szCs w:val="18"/>
      </w:rPr>
      <w:tab/>
      <w:t xml:space="preserve">Page </w:t>
    </w:r>
    <w:r w:rsidR="00386369" w:rsidRPr="00A65A7F">
      <w:rPr>
        <w:rFonts w:ascii="Arial" w:hAnsi="Arial" w:cs="Arial"/>
        <w:sz w:val="14"/>
        <w:szCs w:val="18"/>
      </w:rPr>
      <w:fldChar w:fldCharType="begin"/>
    </w:r>
    <w:r w:rsidR="00386369" w:rsidRPr="00A65A7F">
      <w:rPr>
        <w:rFonts w:ascii="Arial" w:hAnsi="Arial" w:cs="Arial"/>
        <w:sz w:val="14"/>
        <w:szCs w:val="18"/>
      </w:rPr>
      <w:instrText xml:space="preserve"> PAGE </w:instrText>
    </w:r>
    <w:r w:rsidR="00386369" w:rsidRPr="00A65A7F">
      <w:rPr>
        <w:rFonts w:ascii="Arial" w:hAnsi="Arial" w:cs="Arial"/>
        <w:sz w:val="14"/>
        <w:szCs w:val="18"/>
      </w:rPr>
      <w:fldChar w:fldCharType="separate"/>
    </w:r>
    <w:r w:rsidR="0093585E">
      <w:rPr>
        <w:rFonts w:ascii="Arial" w:hAnsi="Arial" w:cs="Arial"/>
        <w:noProof/>
        <w:sz w:val="14"/>
        <w:szCs w:val="18"/>
      </w:rPr>
      <w:t>1</w:t>
    </w:r>
    <w:r w:rsidR="00386369" w:rsidRPr="00A65A7F">
      <w:rPr>
        <w:rFonts w:ascii="Arial" w:hAnsi="Arial" w:cs="Arial"/>
        <w:sz w:val="14"/>
        <w:szCs w:val="18"/>
      </w:rPr>
      <w:fldChar w:fldCharType="end"/>
    </w:r>
    <w:r w:rsidR="00386369" w:rsidRPr="00A65A7F">
      <w:rPr>
        <w:rFonts w:ascii="Arial" w:hAnsi="Arial" w:cs="Arial"/>
        <w:sz w:val="14"/>
        <w:szCs w:val="18"/>
      </w:rPr>
      <w:t xml:space="preserve"> of </w:t>
    </w:r>
    <w:r w:rsidR="00386369" w:rsidRPr="00A65A7F">
      <w:rPr>
        <w:rFonts w:ascii="Arial" w:hAnsi="Arial" w:cs="Arial"/>
        <w:sz w:val="14"/>
        <w:szCs w:val="18"/>
      </w:rPr>
      <w:fldChar w:fldCharType="begin"/>
    </w:r>
    <w:r w:rsidR="00386369" w:rsidRPr="00A65A7F">
      <w:rPr>
        <w:rFonts w:ascii="Arial" w:hAnsi="Arial" w:cs="Arial"/>
        <w:sz w:val="14"/>
        <w:szCs w:val="18"/>
      </w:rPr>
      <w:instrText xml:space="preserve"> NUMPAGES </w:instrText>
    </w:r>
    <w:r w:rsidR="00386369" w:rsidRPr="00A65A7F">
      <w:rPr>
        <w:rFonts w:ascii="Arial" w:hAnsi="Arial" w:cs="Arial"/>
        <w:sz w:val="14"/>
        <w:szCs w:val="18"/>
      </w:rPr>
      <w:fldChar w:fldCharType="separate"/>
    </w:r>
    <w:r w:rsidR="0093585E">
      <w:rPr>
        <w:rFonts w:ascii="Arial" w:hAnsi="Arial" w:cs="Arial"/>
        <w:noProof/>
        <w:sz w:val="14"/>
        <w:szCs w:val="18"/>
      </w:rPr>
      <w:t>1</w:t>
    </w:r>
    <w:r w:rsidR="00386369" w:rsidRPr="00A65A7F">
      <w:rPr>
        <w:rFonts w:ascii="Arial" w:hAnsi="Arial" w:cs="Arial"/>
        <w:sz w:val="14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DA1E5" w14:textId="77777777" w:rsidR="007D5C52" w:rsidRDefault="007D5C52">
      <w:r>
        <w:separator/>
      </w:r>
    </w:p>
  </w:footnote>
  <w:footnote w:type="continuationSeparator" w:id="0">
    <w:p w14:paraId="4DF6EF9C" w14:textId="77777777" w:rsidR="007D5C52" w:rsidRDefault="007D5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7BCE9" w14:textId="3FDD317F" w:rsidR="00386369" w:rsidRDefault="004F2E0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163B3E" wp14:editId="31C3CEB1">
          <wp:simplePos x="0" y="0"/>
          <wp:positionH relativeFrom="column">
            <wp:posOffset>4686300</wp:posOffset>
          </wp:positionH>
          <wp:positionV relativeFrom="paragraph">
            <wp:posOffset>-73025</wp:posOffset>
          </wp:positionV>
          <wp:extent cx="1397000" cy="107950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6EB7E62" wp14:editId="18479266">
          <wp:simplePos x="0" y="0"/>
          <wp:positionH relativeFrom="column">
            <wp:posOffset>4686300</wp:posOffset>
          </wp:positionH>
          <wp:positionV relativeFrom="paragraph">
            <wp:posOffset>-73025</wp:posOffset>
          </wp:positionV>
          <wp:extent cx="1397000" cy="10795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1EAA"/>
    <w:multiLevelType w:val="hybridMultilevel"/>
    <w:tmpl w:val="545A9978"/>
    <w:lvl w:ilvl="0" w:tplc="3CB69DCC">
      <w:start w:val="1"/>
      <w:numFmt w:val="lowerRoman"/>
      <w:lvlText w:val="%1."/>
      <w:lvlJc w:val="right"/>
      <w:pPr>
        <w:tabs>
          <w:tab w:val="num" w:pos="861"/>
        </w:tabs>
        <w:ind w:left="861" w:hanging="14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F364CB9"/>
    <w:multiLevelType w:val="hybridMultilevel"/>
    <w:tmpl w:val="40964CB0"/>
    <w:lvl w:ilvl="0" w:tplc="863E985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1750D"/>
    <w:multiLevelType w:val="hybridMultilevel"/>
    <w:tmpl w:val="8B524DAA"/>
    <w:lvl w:ilvl="0" w:tplc="961C3A82">
      <w:start w:val="1"/>
      <w:numFmt w:val="bullet"/>
      <w:lvlText w:val=""/>
      <w:lvlJc w:val="left"/>
      <w:pPr>
        <w:tabs>
          <w:tab w:val="num" w:pos="369"/>
        </w:tabs>
        <w:ind w:left="369" w:hanging="360"/>
      </w:pPr>
      <w:rPr>
        <w:rFonts w:ascii="Wingdings" w:hAnsi="Wingdings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369"/>
        </w:tabs>
        <w:ind w:left="36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9"/>
        </w:tabs>
        <w:ind w:left="1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9"/>
        </w:tabs>
        <w:ind w:left="1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9"/>
        </w:tabs>
        <w:ind w:left="2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9"/>
        </w:tabs>
        <w:ind w:left="3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9"/>
        </w:tabs>
        <w:ind w:left="3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9"/>
        </w:tabs>
        <w:ind w:left="4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9"/>
        </w:tabs>
        <w:ind w:left="5409" w:hanging="360"/>
      </w:pPr>
      <w:rPr>
        <w:rFonts w:ascii="Wingdings" w:hAnsi="Wingdings" w:hint="default"/>
      </w:rPr>
    </w:lvl>
  </w:abstractNum>
  <w:abstractNum w:abstractNumId="3" w15:restartNumberingAfterBreak="0">
    <w:nsid w:val="329B14B9"/>
    <w:multiLevelType w:val="hybridMultilevel"/>
    <w:tmpl w:val="E7649F0C"/>
    <w:lvl w:ilvl="0" w:tplc="863E985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239B7"/>
    <w:multiLevelType w:val="hybridMultilevel"/>
    <w:tmpl w:val="630058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90E4F"/>
    <w:multiLevelType w:val="hybridMultilevel"/>
    <w:tmpl w:val="46F813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73DAE"/>
    <w:multiLevelType w:val="hybridMultilevel"/>
    <w:tmpl w:val="D4E849A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764A15"/>
    <w:multiLevelType w:val="hybridMultilevel"/>
    <w:tmpl w:val="943C2D3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110820"/>
    <w:multiLevelType w:val="hybridMultilevel"/>
    <w:tmpl w:val="B3C2C024"/>
    <w:lvl w:ilvl="0" w:tplc="5B902822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AC5B7E"/>
    <w:multiLevelType w:val="hybridMultilevel"/>
    <w:tmpl w:val="9E0CB5BE"/>
    <w:lvl w:ilvl="0" w:tplc="863E985C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C060AE"/>
    <w:multiLevelType w:val="hybridMultilevel"/>
    <w:tmpl w:val="7BE22286"/>
    <w:lvl w:ilvl="0" w:tplc="961C3A8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526666"/>
    <w:multiLevelType w:val="hybridMultilevel"/>
    <w:tmpl w:val="334E909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535896564">
    <w:abstractNumId w:val="2"/>
  </w:num>
  <w:num w:numId="2" w16cid:durableId="1424376767">
    <w:abstractNumId w:val="10"/>
  </w:num>
  <w:num w:numId="3" w16cid:durableId="931478255">
    <w:abstractNumId w:val="6"/>
  </w:num>
  <w:num w:numId="4" w16cid:durableId="401608512">
    <w:abstractNumId w:val="11"/>
  </w:num>
  <w:num w:numId="5" w16cid:durableId="781456648">
    <w:abstractNumId w:val="0"/>
  </w:num>
  <w:num w:numId="6" w16cid:durableId="437717855">
    <w:abstractNumId w:val="8"/>
  </w:num>
  <w:num w:numId="7" w16cid:durableId="1538657839">
    <w:abstractNumId w:val="7"/>
  </w:num>
  <w:num w:numId="8" w16cid:durableId="1427380905">
    <w:abstractNumId w:val="3"/>
  </w:num>
  <w:num w:numId="9" w16cid:durableId="1968471013">
    <w:abstractNumId w:val="1"/>
  </w:num>
  <w:num w:numId="10" w16cid:durableId="1675066741">
    <w:abstractNumId w:val="9"/>
  </w:num>
  <w:num w:numId="11" w16cid:durableId="971328136">
    <w:abstractNumId w:val="4"/>
  </w:num>
  <w:num w:numId="12" w16cid:durableId="2069373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209"/>
    <w:rsid w:val="00021B2B"/>
    <w:rsid w:val="00023D48"/>
    <w:rsid w:val="00026B19"/>
    <w:rsid w:val="00036C7E"/>
    <w:rsid w:val="00041E78"/>
    <w:rsid w:val="0004538A"/>
    <w:rsid w:val="000454B3"/>
    <w:rsid w:val="0006319C"/>
    <w:rsid w:val="00070C80"/>
    <w:rsid w:val="00076FFA"/>
    <w:rsid w:val="00083EBF"/>
    <w:rsid w:val="000847C4"/>
    <w:rsid w:val="00090BDC"/>
    <w:rsid w:val="000A04EF"/>
    <w:rsid w:val="000A0FCF"/>
    <w:rsid w:val="000A12DE"/>
    <w:rsid w:val="000B27A4"/>
    <w:rsid w:val="000C1DD9"/>
    <w:rsid w:val="000D5A33"/>
    <w:rsid w:val="000D7269"/>
    <w:rsid w:val="000E073B"/>
    <w:rsid w:val="001063EB"/>
    <w:rsid w:val="00112792"/>
    <w:rsid w:val="00143A77"/>
    <w:rsid w:val="001460B3"/>
    <w:rsid w:val="0014691C"/>
    <w:rsid w:val="00161163"/>
    <w:rsid w:val="0017629C"/>
    <w:rsid w:val="00184F3D"/>
    <w:rsid w:val="001A1666"/>
    <w:rsid w:val="001A4456"/>
    <w:rsid w:val="001B2B41"/>
    <w:rsid w:val="001C2201"/>
    <w:rsid w:val="001D069F"/>
    <w:rsid w:val="001D6F2A"/>
    <w:rsid w:val="001F23EB"/>
    <w:rsid w:val="00204473"/>
    <w:rsid w:val="00224B96"/>
    <w:rsid w:val="00245415"/>
    <w:rsid w:val="0025568A"/>
    <w:rsid w:val="002625F5"/>
    <w:rsid w:val="00262C56"/>
    <w:rsid w:val="0026301A"/>
    <w:rsid w:val="00275839"/>
    <w:rsid w:val="002766C7"/>
    <w:rsid w:val="00281F74"/>
    <w:rsid w:val="00282D8F"/>
    <w:rsid w:val="002977C0"/>
    <w:rsid w:val="002C5B57"/>
    <w:rsid w:val="002D0FDD"/>
    <w:rsid w:val="0031699D"/>
    <w:rsid w:val="003219F4"/>
    <w:rsid w:val="00325FEC"/>
    <w:rsid w:val="00330B1D"/>
    <w:rsid w:val="00350575"/>
    <w:rsid w:val="0036180C"/>
    <w:rsid w:val="00366FA4"/>
    <w:rsid w:val="00367A20"/>
    <w:rsid w:val="0037253E"/>
    <w:rsid w:val="00376509"/>
    <w:rsid w:val="003831B3"/>
    <w:rsid w:val="00386369"/>
    <w:rsid w:val="003870A8"/>
    <w:rsid w:val="00390C09"/>
    <w:rsid w:val="003B63BD"/>
    <w:rsid w:val="003B6B74"/>
    <w:rsid w:val="003C2864"/>
    <w:rsid w:val="003D1B64"/>
    <w:rsid w:val="003E67DC"/>
    <w:rsid w:val="003F0E01"/>
    <w:rsid w:val="004111A0"/>
    <w:rsid w:val="00412277"/>
    <w:rsid w:val="004315DF"/>
    <w:rsid w:val="004352F3"/>
    <w:rsid w:val="00440209"/>
    <w:rsid w:val="00440928"/>
    <w:rsid w:val="0044154B"/>
    <w:rsid w:val="00441605"/>
    <w:rsid w:val="004638FD"/>
    <w:rsid w:val="00464F80"/>
    <w:rsid w:val="00483CD9"/>
    <w:rsid w:val="00484865"/>
    <w:rsid w:val="004920D6"/>
    <w:rsid w:val="00497722"/>
    <w:rsid w:val="004C143E"/>
    <w:rsid w:val="004D2F6A"/>
    <w:rsid w:val="004E5C0C"/>
    <w:rsid w:val="004F146A"/>
    <w:rsid w:val="004F2E04"/>
    <w:rsid w:val="005016E9"/>
    <w:rsid w:val="00521D1B"/>
    <w:rsid w:val="005230A3"/>
    <w:rsid w:val="00526D04"/>
    <w:rsid w:val="00533069"/>
    <w:rsid w:val="0054480F"/>
    <w:rsid w:val="00545F76"/>
    <w:rsid w:val="00551E92"/>
    <w:rsid w:val="00572F64"/>
    <w:rsid w:val="005734A6"/>
    <w:rsid w:val="00593927"/>
    <w:rsid w:val="00597E16"/>
    <w:rsid w:val="005A0C52"/>
    <w:rsid w:val="005C1A27"/>
    <w:rsid w:val="005C2F35"/>
    <w:rsid w:val="005C467F"/>
    <w:rsid w:val="005D060A"/>
    <w:rsid w:val="005D0DBE"/>
    <w:rsid w:val="005E792D"/>
    <w:rsid w:val="006009BB"/>
    <w:rsid w:val="00622132"/>
    <w:rsid w:val="006226DC"/>
    <w:rsid w:val="0062476C"/>
    <w:rsid w:val="006359B3"/>
    <w:rsid w:val="00640C60"/>
    <w:rsid w:val="00651ACA"/>
    <w:rsid w:val="00652973"/>
    <w:rsid w:val="0066089F"/>
    <w:rsid w:val="0067067A"/>
    <w:rsid w:val="00693665"/>
    <w:rsid w:val="00696BA6"/>
    <w:rsid w:val="006E48A2"/>
    <w:rsid w:val="006F028F"/>
    <w:rsid w:val="006F0E82"/>
    <w:rsid w:val="006F2CD0"/>
    <w:rsid w:val="006F5AFD"/>
    <w:rsid w:val="007014D1"/>
    <w:rsid w:val="00704796"/>
    <w:rsid w:val="00724891"/>
    <w:rsid w:val="007309E5"/>
    <w:rsid w:val="00730E50"/>
    <w:rsid w:val="00736E64"/>
    <w:rsid w:val="00757BA1"/>
    <w:rsid w:val="00772F6C"/>
    <w:rsid w:val="00783E02"/>
    <w:rsid w:val="00783F09"/>
    <w:rsid w:val="007B0376"/>
    <w:rsid w:val="007B15D7"/>
    <w:rsid w:val="007B286D"/>
    <w:rsid w:val="007C2237"/>
    <w:rsid w:val="007C3A52"/>
    <w:rsid w:val="007C5A68"/>
    <w:rsid w:val="007D5C52"/>
    <w:rsid w:val="007D6EF2"/>
    <w:rsid w:val="007E01E2"/>
    <w:rsid w:val="007E16CD"/>
    <w:rsid w:val="007E32D0"/>
    <w:rsid w:val="0083716F"/>
    <w:rsid w:val="008436AF"/>
    <w:rsid w:val="00845442"/>
    <w:rsid w:val="008678DF"/>
    <w:rsid w:val="0088198B"/>
    <w:rsid w:val="0088523B"/>
    <w:rsid w:val="008A0A0F"/>
    <w:rsid w:val="008A4EA5"/>
    <w:rsid w:val="008A7171"/>
    <w:rsid w:val="008B05C6"/>
    <w:rsid w:val="008B2CE3"/>
    <w:rsid w:val="008B5DA9"/>
    <w:rsid w:val="008C6BBF"/>
    <w:rsid w:val="008C76FA"/>
    <w:rsid w:val="008D42CD"/>
    <w:rsid w:val="008E364F"/>
    <w:rsid w:val="008E70B2"/>
    <w:rsid w:val="008F2338"/>
    <w:rsid w:val="00917C77"/>
    <w:rsid w:val="00926BE8"/>
    <w:rsid w:val="0093585E"/>
    <w:rsid w:val="009375A6"/>
    <w:rsid w:val="009601B3"/>
    <w:rsid w:val="00960B88"/>
    <w:rsid w:val="00962FA4"/>
    <w:rsid w:val="00972D3A"/>
    <w:rsid w:val="00976F5C"/>
    <w:rsid w:val="009916F0"/>
    <w:rsid w:val="009922B7"/>
    <w:rsid w:val="009A0069"/>
    <w:rsid w:val="009A36C2"/>
    <w:rsid w:val="009B7854"/>
    <w:rsid w:val="009B7BD5"/>
    <w:rsid w:val="009C0DC1"/>
    <w:rsid w:val="009C1C47"/>
    <w:rsid w:val="009D39BA"/>
    <w:rsid w:val="00A027BF"/>
    <w:rsid w:val="00A12013"/>
    <w:rsid w:val="00A6184D"/>
    <w:rsid w:val="00A65A7F"/>
    <w:rsid w:val="00A80779"/>
    <w:rsid w:val="00A845D8"/>
    <w:rsid w:val="00AB264C"/>
    <w:rsid w:val="00AC5D4B"/>
    <w:rsid w:val="00AC6C10"/>
    <w:rsid w:val="00AD1014"/>
    <w:rsid w:val="00AD487B"/>
    <w:rsid w:val="00AD618E"/>
    <w:rsid w:val="00AD756D"/>
    <w:rsid w:val="00AE21C4"/>
    <w:rsid w:val="00AE309B"/>
    <w:rsid w:val="00AE609A"/>
    <w:rsid w:val="00AF2CFD"/>
    <w:rsid w:val="00AF4722"/>
    <w:rsid w:val="00B02F10"/>
    <w:rsid w:val="00B04D9A"/>
    <w:rsid w:val="00B107F0"/>
    <w:rsid w:val="00B11E44"/>
    <w:rsid w:val="00B412EA"/>
    <w:rsid w:val="00B46A4F"/>
    <w:rsid w:val="00B720B8"/>
    <w:rsid w:val="00B9561B"/>
    <w:rsid w:val="00BB3BD8"/>
    <w:rsid w:val="00BC1E5F"/>
    <w:rsid w:val="00BC571B"/>
    <w:rsid w:val="00BE2DDA"/>
    <w:rsid w:val="00C005E7"/>
    <w:rsid w:val="00C16C9C"/>
    <w:rsid w:val="00C2063E"/>
    <w:rsid w:val="00C21AF3"/>
    <w:rsid w:val="00C445F6"/>
    <w:rsid w:val="00C6267C"/>
    <w:rsid w:val="00C6344A"/>
    <w:rsid w:val="00C74F04"/>
    <w:rsid w:val="00C77659"/>
    <w:rsid w:val="00C8027D"/>
    <w:rsid w:val="00C80437"/>
    <w:rsid w:val="00CB2C42"/>
    <w:rsid w:val="00CC7D98"/>
    <w:rsid w:val="00CE6843"/>
    <w:rsid w:val="00CF7972"/>
    <w:rsid w:val="00D071B5"/>
    <w:rsid w:val="00D14EB2"/>
    <w:rsid w:val="00D31387"/>
    <w:rsid w:val="00D339E4"/>
    <w:rsid w:val="00D5416E"/>
    <w:rsid w:val="00D67416"/>
    <w:rsid w:val="00D70E5E"/>
    <w:rsid w:val="00D74AFA"/>
    <w:rsid w:val="00D75E97"/>
    <w:rsid w:val="00D9116C"/>
    <w:rsid w:val="00DB45FA"/>
    <w:rsid w:val="00DC5F1B"/>
    <w:rsid w:val="00DC779C"/>
    <w:rsid w:val="00DD6E0C"/>
    <w:rsid w:val="00DD7D5E"/>
    <w:rsid w:val="00DE5590"/>
    <w:rsid w:val="00DF3FC1"/>
    <w:rsid w:val="00DF487C"/>
    <w:rsid w:val="00E24F85"/>
    <w:rsid w:val="00E2531D"/>
    <w:rsid w:val="00E254B8"/>
    <w:rsid w:val="00E27E89"/>
    <w:rsid w:val="00E427DE"/>
    <w:rsid w:val="00E5319F"/>
    <w:rsid w:val="00E60F03"/>
    <w:rsid w:val="00E629B5"/>
    <w:rsid w:val="00E6695E"/>
    <w:rsid w:val="00E669BD"/>
    <w:rsid w:val="00E75D66"/>
    <w:rsid w:val="00E909BD"/>
    <w:rsid w:val="00EA47CC"/>
    <w:rsid w:val="00EB3807"/>
    <w:rsid w:val="00EB64F1"/>
    <w:rsid w:val="00EB785C"/>
    <w:rsid w:val="00EC498F"/>
    <w:rsid w:val="00EC5FD0"/>
    <w:rsid w:val="00EC63BB"/>
    <w:rsid w:val="00ED168E"/>
    <w:rsid w:val="00ED53CC"/>
    <w:rsid w:val="00F11E8D"/>
    <w:rsid w:val="00F15326"/>
    <w:rsid w:val="00F202C1"/>
    <w:rsid w:val="00F30313"/>
    <w:rsid w:val="00F318B0"/>
    <w:rsid w:val="00F434DC"/>
    <w:rsid w:val="00F540A6"/>
    <w:rsid w:val="00F61BF8"/>
    <w:rsid w:val="00F664C8"/>
    <w:rsid w:val="00F66D23"/>
    <w:rsid w:val="00F87EF9"/>
    <w:rsid w:val="00F930F7"/>
    <w:rsid w:val="00F978B0"/>
    <w:rsid w:val="00FA576E"/>
    <w:rsid w:val="00FB51AB"/>
    <w:rsid w:val="00FB720C"/>
    <w:rsid w:val="00FC15F6"/>
    <w:rsid w:val="00FC25E2"/>
    <w:rsid w:val="00FD402F"/>
    <w:rsid w:val="00FF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F61882"/>
  <w15:chartTrackingRefBased/>
  <w15:docId w15:val="{21B03EA7-D0BE-4A3E-8BA6-2D6CBDD2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4AFA"/>
    <w:rPr>
      <w:sz w:val="24"/>
      <w:szCs w:val="24"/>
      <w:lang w:val="en-AU" w:eastAsia="en-AU"/>
    </w:rPr>
  </w:style>
  <w:style w:type="paragraph" w:styleId="Heading1">
    <w:name w:val="heading 1"/>
    <w:basedOn w:val="Normal"/>
    <w:next w:val="Normal"/>
    <w:qFormat/>
    <w:rsid w:val="00F30313"/>
    <w:pPr>
      <w:keepNext/>
      <w:widowControl w:val="0"/>
      <w:ind w:left="720" w:hanging="720"/>
      <w:jc w:val="both"/>
      <w:outlineLvl w:val="0"/>
    </w:pPr>
    <w:rPr>
      <w:b/>
      <w:bCs/>
      <w:sz w:val="20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36E6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36E6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B95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75D6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45415"/>
    <w:pPr>
      <w:widowControl w:val="0"/>
      <w:autoSpaceDE w:val="0"/>
      <w:autoSpaceDN w:val="0"/>
      <w:adjustRightInd w:val="0"/>
    </w:pPr>
    <w:rPr>
      <w:rFonts w:ascii="Zurich BT" w:hAnsi="Zurich BT" w:cs="Zurich BT"/>
      <w:color w:val="000000"/>
      <w:sz w:val="24"/>
      <w:szCs w:val="24"/>
      <w:lang w:val="en-GB" w:eastAsia="en-GB"/>
    </w:rPr>
  </w:style>
  <w:style w:type="character" w:styleId="Hyperlink">
    <w:name w:val="Hyperlink"/>
    <w:rsid w:val="00917C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7416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val="en-NZ" w:eastAsia="en-US"/>
    </w:rPr>
  </w:style>
  <w:style w:type="character" w:styleId="UnresolvedMention">
    <w:name w:val="Unresolved Mention"/>
    <w:uiPriority w:val="99"/>
    <w:semiHidden/>
    <w:unhideWhenUsed/>
    <w:rsid w:val="004111A0"/>
    <w:rPr>
      <w:color w:val="605E5C"/>
      <w:shd w:val="clear" w:color="auto" w:fill="E1DFDD"/>
    </w:rPr>
  </w:style>
  <w:style w:type="character" w:styleId="FollowedHyperlink">
    <w:name w:val="FollowedHyperlink"/>
    <w:rsid w:val="004111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terbury.ac.nz/content/dam/uoc-main-site/documents/pdfs/a-regulations/uc-calendar/UC-Calendar-2024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anterbury.ac.nz/content/dam/uoc-main-site/documents/pdfs/a-regulations/uc-calendar/UC-Calendar-202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nterbury.ac.nz/content/dam/uoc-main-site/documents/pdfs/a-regulations/uc-calendar/UC-Calendar-2024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wf11\Application%20Data\Microsoft\Templates\template_with_thick_li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FA2A0-B4C4-43DF-B8E5-35A4393BA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template_with_thick_line.dot</Template>
  <TotalTime>3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Advertising</vt:lpstr>
    </vt:vector>
  </TitlesOfParts>
  <Company>University of Canterbury</Company>
  <LinksUpToDate>false</LinksUpToDate>
  <CharactersWithSpaces>2805</CharactersWithSpaces>
  <SharedDoc>false</SharedDoc>
  <HLinks>
    <vt:vector size="18" baseType="variant">
      <vt:variant>
        <vt:i4>1638481</vt:i4>
      </vt:variant>
      <vt:variant>
        <vt:i4>6</vt:i4>
      </vt:variant>
      <vt:variant>
        <vt:i4>0</vt:i4>
      </vt:variant>
      <vt:variant>
        <vt:i4>5</vt:i4>
      </vt:variant>
      <vt:variant>
        <vt:lpwstr>https://www.canterbury.ac.nz/content/dam/uoc-main-site/documents/pdfs/a-regulations/uc-calendar/UC-Calendar-2024.pdf</vt:lpwstr>
      </vt:variant>
      <vt:variant>
        <vt:lpwstr>page=275"</vt:lpwstr>
      </vt:variant>
      <vt:variant>
        <vt:i4>1572944</vt:i4>
      </vt:variant>
      <vt:variant>
        <vt:i4>3</vt:i4>
      </vt:variant>
      <vt:variant>
        <vt:i4>0</vt:i4>
      </vt:variant>
      <vt:variant>
        <vt:i4>5</vt:i4>
      </vt:variant>
      <vt:variant>
        <vt:lpwstr>https://www.canterbury.ac.nz/content/dam/uoc-main-site/documents/pdfs/a-regulations/uc-calendar/UC-Calendar-2024.pdf</vt:lpwstr>
      </vt:variant>
      <vt:variant>
        <vt:lpwstr>page=264"</vt:lpwstr>
      </vt:variant>
      <vt:variant>
        <vt:i4>1310800</vt:i4>
      </vt:variant>
      <vt:variant>
        <vt:i4>0</vt:i4>
      </vt:variant>
      <vt:variant>
        <vt:i4>0</vt:i4>
      </vt:variant>
      <vt:variant>
        <vt:i4>5</vt:i4>
      </vt:variant>
      <vt:variant>
        <vt:lpwstr>https://www.canterbury.ac.nz/content/dam/uoc-main-site/documents/pdfs/a-regulations/uc-calendar/UC-Calendar-2024.pdf</vt:lpwstr>
      </vt:variant>
      <vt:variant>
        <vt:lpwstr>page=268"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Advertising</dc:title>
  <dc:subject/>
  <dc:creator>iwf11</dc:creator>
  <cp:keywords/>
  <dc:description/>
  <cp:lastModifiedBy>Kirsten Smith</cp:lastModifiedBy>
  <cp:revision>4</cp:revision>
  <cp:lastPrinted>2025-08-31T23:25:00Z</cp:lastPrinted>
  <dcterms:created xsi:type="dcterms:W3CDTF">2025-08-31T23:32:00Z</dcterms:created>
  <dcterms:modified xsi:type="dcterms:W3CDTF">2025-09-18T00:57:00Z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b2326c-f811-4ccc-abcb-1b955c303c2e_Enabled">
    <vt:lpwstr>true</vt:lpwstr>
  </property>
  <property fmtid="{D5CDD505-2E9C-101B-9397-08002B2CF9AE}" pid="3" name="MSIP_Label_d2b2326c-f811-4ccc-abcb-1b955c303c2e_SetDate">
    <vt:lpwstr>2025-08-31T23:25:11Z</vt:lpwstr>
  </property>
  <property fmtid="{D5CDD505-2E9C-101B-9397-08002B2CF9AE}" pid="4" name="MSIP_Label_d2b2326c-f811-4ccc-abcb-1b955c303c2e_Method">
    <vt:lpwstr>Standard</vt:lpwstr>
  </property>
  <property fmtid="{D5CDD505-2E9C-101B-9397-08002B2CF9AE}" pid="5" name="MSIP_Label_d2b2326c-f811-4ccc-abcb-1b955c303c2e_Name">
    <vt:lpwstr>In-Confidence</vt:lpwstr>
  </property>
  <property fmtid="{D5CDD505-2E9C-101B-9397-08002B2CF9AE}" pid="6" name="MSIP_Label_d2b2326c-f811-4ccc-abcb-1b955c303c2e_SiteId">
    <vt:lpwstr>dc781727-710e-4855-bc4c-690266a1b551</vt:lpwstr>
  </property>
  <property fmtid="{D5CDD505-2E9C-101B-9397-08002B2CF9AE}" pid="7" name="MSIP_Label_d2b2326c-f811-4ccc-abcb-1b955c303c2e_ActionId">
    <vt:lpwstr>7c0bc8c1-f4ac-4cf8-91ac-dc7be504d96a</vt:lpwstr>
  </property>
  <property fmtid="{D5CDD505-2E9C-101B-9397-08002B2CF9AE}" pid="8" name="MSIP_Label_d2b2326c-f811-4ccc-abcb-1b955c303c2e_ContentBits">
    <vt:lpwstr>2</vt:lpwstr>
  </property>
  <property fmtid="{D5CDD505-2E9C-101B-9397-08002B2CF9AE}" pid="9" name="MSIP_Label_d2b2326c-f811-4ccc-abcb-1b955c303c2e_Tag">
    <vt:lpwstr>10, 3, 0, 1</vt:lpwstr>
  </property>
</Properties>
</file>