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</w:tblGrid>
      <w:tr w:rsidR="003870A8" w:rsidRPr="00497722" w14:paraId="155B7CED" w14:textId="77777777" w:rsidTr="00497722">
        <w:trPr>
          <w:trHeight w:val="1134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98878" w14:textId="77777777" w:rsidR="003870A8" w:rsidRPr="00497722" w:rsidRDefault="00C005E7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>
              <w:rPr>
                <w:rFonts w:ascii="Arial" w:hAnsi="Arial" w:cs="Arial"/>
                <w:sz w:val="32"/>
                <w:szCs w:val="32"/>
                <w:lang w:val="en-NZ"/>
              </w:rPr>
              <w:t>UC Business School</w:t>
            </w:r>
          </w:p>
          <w:p w14:paraId="00855005" w14:textId="77777777" w:rsidR="00483CD9" w:rsidRPr="00497722" w:rsidRDefault="00483CD9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 w:rsidRPr="00497722">
              <w:rPr>
                <w:rFonts w:ascii="Arial" w:hAnsi="Arial" w:cs="Arial"/>
                <w:sz w:val="32"/>
                <w:szCs w:val="32"/>
                <w:lang w:val="en-NZ"/>
              </w:rPr>
              <w:t>Bachelor of Commerce</w:t>
            </w:r>
          </w:p>
        </w:tc>
      </w:tr>
    </w:tbl>
    <w:p w14:paraId="71D450E9" w14:textId="77777777" w:rsidR="003870A8" w:rsidRPr="0014691C" w:rsidRDefault="003870A8" w:rsidP="003870A8">
      <w:pPr>
        <w:rPr>
          <w:rFonts w:ascii="Arial" w:hAnsi="Arial" w:cs="Arial"/>
          <w:sz w:val="22"/>
          <w:szCs w:val="22"/>
        </w:rPr>
      </w:pPr>
    </w:p>
    <w:p w14:paraId="7930E48D" w14:textId="77777777" w:rsidR="00F30313" w:rsidRPr="0014691C" w:rsidRDefault="00F30313" w:rsidP="003870A8">
      <w:pPr>
        <w:rPr>
          <w:rFonts w:ascii="Arial" w:hAnsi="Arial" w:cs="Arial"/>
          <w:sz w:val="22"/>
          <w:szCs w:val="22"/>
        </w:rPr>
      </w:pPr>
    </w:p>
    <w:tbl>
      <w:tblPr>
        <w:tblW w:w="11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927"/>
      </w:tblGrid>
      <w:tr w:rsidR="003870A8" w:rsidRPr="00497722" w14:paraId="649017CA" w14:textId="77777777" w:rsidTr="00497722">
        <w:trPr>
          <w:trHeight w:val="851"/>
          <w:jc w:val="center"/>
        </w:trPr>
        <w:tc>
          <w:tcPr>
            <w:tcW w:w="11927" w:type="dxa"/>
            <w:shd w:val="clear" w:color="auto" w:fill="000000"/>
            <w:vAlign w:val="center"/>
          </w:tcPr>
          <w:p w14:paraId="63BCFF04" w14:textId="77777777" w:rsidR="003870A8" w:rsidRPr="00497722" w:rsidRDefault="00D339E4" w:rsidP="009916F0">
            <w:pPr>
              <w:tabs>
                <w:tab w:val="right" w:pos="10640"/>
              </w:tabs>
              <w:jc w:val="both"/>
              <w:rPr>
                <w:rFonts w:ascii="Arial" w:hAnsi="Arial" w:cs="Arial"/>
                <w:sz w:val="44"/>
                <w:szCs w:val="44"/>
              </w:rPr>
            </w:pPr>
            <w:r w:rsidRPr="00497722">
              <w:rPr>
                <w:rFonts w:ascii="Arial" w:hAnsi="Arial" w:cs="Arial"/>
                <w:sz w:val="22"/>
                <w:szCs w:val="22"/>
              </w:rPr>
              <w:tab/>
            </w:r>
            <w:r w:rsidR="0062476C">
              <w:rPr>
                <w:rFonts w:ascii="Arial" w:hAnsi="Arial" w:cs="Arial"/>
                <w:sz w:val="44"/>
                <w:szCs w:val="44"/>
              </w:rPr>
              <w:t>BCom</w:t>
            </w:r>
            <w:r w:rsidR="00204473" w:rsidRPr="00497722">
              <w:rPr>
                <w:rFonts w:ascii="Arial" w:hAnsi="Arial" w:cs="Arial"/>
                <w:sz w:val="44"/>
                <w:szCs w:val="44"/>
              </w:rPr>
              <w:t xml:space="preserve"> – </w:t>
            </w:r>
            <w:r w:rsidR="00317E5C">
              <w:rPr>
                <w:rFonts w:ascii="Arial" w:hAnsi="Arial" w:cs="Arial"/>
                <w:sz w:val="44"/>
                <w:szCs w:val="44"/>
              </w:rPr>
              <w:t>Finance</w:t>
            </w:r>
            <w:r w:rsidR="008E70B2">
              <w:rPr>
                <w:rFonts w:ascii="Arial" w:hAnsi="Arial" w:cs="Arial"/>
                <w:sz w:val="44"/>
                <w:szCs w:val="44"/>
              </w:rPr>
              <w:t xml:space="preserve"> Major</w:t>
            </w:r>
          </w:p>
        </w:tc>
      </w:tr>
    </w:tbl>
    <w:p w14:paraId="06ED8A56" w14:textId="77777777" w:rsidR="00783E02" w:rsidRDefault="00783E02" w:rsidP="00245415">
      <w:pPr>
        <w:rPr>
          <w:rFonts w:ascii="Arial" w:hAnsi="Arial" w:cs="Arial"/>
          <w:sz w:val="20"/>
          <w:szCs w:val="20"/>
        </w:rPr>
      </w:pPr>
    </w:p>
    <w:p w14:paraId="61E0B292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  <w:r w:rsidRPr="00DD7D5E">
        <w:rPr>
          <w:rFonts w:ascii="Arial Narrow" w:hAnsi="Arial Narrow"/>
          <w:b/>
          <w:bCs/>
          <w:sz w:val="20"/>
          <w:szCs w:val="20"/>
        </w:rPr>
        <w:t xml:space="preserve">To qualify for the Degree of Bachelor of Commerce a student must: </w:t>
      </w:r>
    </w:p>
    <w:p w14:paraId="042F8720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(a) be credited with a minimum of 360 points towards the qualification; and </w:t>
      </w:r>
    </w:p>
    <w:p w14:paraId="2E5F824F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(b) be credited with the courses listed in </w:t>
      </w:r>
      <w:hyperlink r:id="rId8" w:anchor="page=268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</w:t>
        </w:r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e</w:t>
        </w:r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dule C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2116E692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(c) satisfy the requirements for a major as listed in </w:t>
      </w:r>
      <w:hyperlink r:id="rId9" w:anchor="page=264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S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069828AA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(d) be credited with: </w:t>
      </w:r>
    </w:p>
    <w:p w14:paraId="165CA906" w14:textId="77777777" w:rsidR="00D67416" w:rsidRPr="00DD7D5E" w:rsidRDefault="00D67416" w:rsidP="00D67416">
      <w:pPr>
        <w:ind w:left="720"/>
        <w:rPr>
          <w:rFonts w:ascii="Arial Narrow" w:hAnsi="Arial Narrow"/>
          <w:sz w:val="20"/>
          <w:szCs w:val="20"/>
        </w:rPr>
      </w:pPr>
      <w:proofErr w:type="spellStart"/>
      <w:r w:rsidRPr="00DD7D5E">
        <w:rPr>
          <w:rFonts w:ascii="Arial Narrow" w:hAnsi="Arial Narrow"/>
          <w:sz w:val="20"/>
          <w:szCs w:val="20"/>
        </w:rPr>
        <w:t>i</w:t>
      </w:r>
      <w:proofErr w:type="spellEnd"/>
      <w:r w:rsidRPr="00DD7D5E">
        <w:rPr>
          <w:rFonts w:ascii="Arial Narrow" w:hAnsi="Arial Narrow"/>
          <w:sz w:val="20"/>
          <w:szCs w:val="20"/>
        </w:rPr>
        <w:t xml:space="preserve">. at least 255 points from courses listed in </w:t>
      </w:r>
      <w:hyperlink r:id="rId10" w:anchor="page=275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V</w:t>
        </w:r>
      </w:hyperlink>
      <w:r w:rsidRPr="00DD7D5E">
        <w:rPr>
          <w:rFonts w:ascii="Arial Narrow" w:hAnsi="Arial Narrow"/>
          <w:sz w:val="20"/>
          <w:szCs w:val="20"/>
        </w:rPr>
        <w:t xml:space="preserve"> </w:t>
      </w:r>
      <w:r w:rsidR="00E254B8">
        <w:rPr>
          <w:rFonts w:ascii="Arial Narrow" w:hAnsi="Arial Narrow"/>
          <w:sz w:val="20"/>
          <w:szCs w:val="20"/>
        </w:rPr>
        <w:t>-</w:t>
      </w:r>
      <w:r w:rsidRPr="00DD7D5E">
        <w:rPr>
          <w:rFonts w:ascii="Arial Narrow" w:hAnsi="Arial Narrow"/>
          <w:sz w:val="20"/>
          <w:szCs w:val="20"/>
        </w:rPr>
        <w:t xml:space="preserve"> Valid Courses for the Degree of Bachelor of Commerce (see Calendar for the detailed list); and </w:t>
      </w:r>
    </w:p>
    <w:p w14:paraId="7BCD058C" w14:textId="77777777" w:rsidR="00D67416" w:rsidRPr="00DD7D5E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ii. at least 225 points above 100-level; and </w:t>
      </w:r>
    </w:p>
    <w:p w14:paraId="035AB8CF" w14:textId="77777777" w:rsidR="00D67416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>iii. at least 90 points at 300-level.</w:t>
      </w:r>
    </w:p>
    <w:p w14:paraId="4A7094DF" w14:textId="77777777" w:rsidR="00D071B5" w:rsidRDefault="00D071B5" w:rsidP="00D67416">
      <w:pPr>
        <w:ind w:firstLine="720"/>
        <w:rPr>
          <w:rFonts w:ascii="Arial Narrow" w:hAnsi="Arial Narrow"/>
          <w:sz w:val="20"/>
          <w:szCs w:val="20"/>
        </w:rPr>
      </w:pPr>
    </w:p>
    <w:p w14:paraId="5C0C0747" w14:textId="77777777" w:rsidR="00D071B5" w:rsidRPr="00DD7D5E" w:rsidRDefault="00D071B5" w:rsidP="00D071B5">
      <w:pPr>
        <w:rPr>
          <w:rFonts w:ascii="Arial Narrow" w:hAnsi="Arial Narrow" w:cs="Arial"/>
          <w:sz w:val="20"/>
          <w:szCs w:val="20"/>
        </w:rPr>
      </w:pPr>
      <w:r w:rsidRPr="00DD7D5E">
        <w:rPr>
          <w:rFonts w:ascii="Arial Narrow" w:hAnsi="Arial Narrow" w:cs="Arial"/>
          <w:b/>
          <w:sz w:val="20"/>
          <w:szCs w:val="20"/>
        </w:rPr>
        <w:t>Typical degree structure:</w:t>
      </w:r>
    </w:p>
    <w:p w14:paraId="54800795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100 level</w:t>
      </w:r>
    </w:p>
    <w:p w14:paraId="4EAFC255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200 level (if you take additional points at 200 level you can take fewer points at 100 level)</w:t>
      </w:r>
    </w:p>
    <w:p w14:paraId="47BF239A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90 points at 300 level (if you take additional points at 300 level you can take fewer points at 200 or 100 level)</w:t>
      </w:r>
    </w:p>
    <w:p w14:paraId="0AC593EE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</w:p>
    <w:p w14:paraId="58C8C1CA" w14:textId="77777777" w:rsidR="00DD7D5E" w:rsidRDefault="00021B2B" w:rsidP="00DD7D5E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Suggested </w:t>
      </w:r>
      <w:r w:rsidRPr="00DD7D5E">
        <w:rPr>
          <w:rFonts w:ascii="Arial Narrow" w:hAnsi="Arial Narrow" w:cs="Arial"/>
          <w:b/>
          <w:bCs/>
          <w:sz w:val="20"/>
          <w:szCs w:val="20"/>
        </w:rPr>
        <w:t>Degree Plan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  <w:r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B</w:t>
      </w:r>
      <w:r>
        <w:rPr>
          <w:rFonts w:ascii="Arial Narrow" w:hAnsi="Arial Narrow" w:cs="Arial"/>
          <w:b/>
          <w:bCs/>
          <w:sz w:val="20"/>
          <w:szCs w:val="20"/>
        </w:rPr>
        <w:t xml:space="preserve">achelor of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Com</w:t>
      </w:r>
      <w:r>
        <w:rPr>
          <w:rFonts w:ascii="Arial Narrow" w:hAnsi="Arial Narrow" w:cs="Arial"/>
          <w:b/>
          <w:bCs/>
          <w:sz w:val="20"/>
          <w:szCs w:val="20"/>
        </w:rPr>
        <w:t>merce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317E5C">
        <w:rPr>
          <w:rFonts w:ascii="Arial Narrow" w:hAnsi="Arial Narrow" w:cs="Arial"/>
          <w:b/>
          <w:bCs/>
          <w:sz w:val="20"/>
          <w:szCs w:val="20"/>
        </w:rPr>
        <w:t>Finance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Major </w:t>
      </w:r>
      <w:r w:rsidR="00DD7D5E">
        <w:rPr>
          <w:rFonts w:ascii="Arial Narrow" w:hAnsi="Arial Narrow" w:cs="Arial"/>
          <w:b/>
          <w:bCs/>
          <w:sz w:val="20"/>
          <w:szCs w:val="20"/>
        </w:rPr>
        <w:t xml:space="preserve">- </w:t>
      </w:r>
      <w:r w:rsidR="00DD7D5E" w:rsidRPr="00DD7D5E">
        <w:rPr>
          <w:rFonts w:ascii="Arial Narrow" w:hAnsi="Arial Narrow" w:cs="Arial"/>
          <w:sz w:val="20"/>
          <w:szCs w:val="20"/>
        </w:rPr>
        <w:t>Use the following table to plan your degree.</w:t>
      </w:r>
    </w:p>
    <w:p w14:paraId="28BF424B" w14:textId="77777777" w:rsidR="00FC25E2" w:rsidRDefault="00FC25E2" w:rsidP="00FC25E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NB -</w:t>
      </w:r>
      <w:r w:rsidRPr="00184F3D">
        <w:rPr>
          <w:rFonts w:ascii="Arial Narrow" w:hAnsi="Arial Narrow" w:cs="Arial"/>
          <w:sz w:val="18"/>
          <w:szCs w:val="18"/>
        </w:rPr>
        <w:t xml:space="preserve"> Full time study is </w:t>
      </w:r>
      <w:r>
        <w:rPr>
          <w:rFonts w:ascii="Arial Narrow" w:hAnsi="Arial Narrow" w:cs="Arial"/>
          <w:sz w:val="18"/>
          <w:szCs w:val="18"/>
        </w:rPr>
        <w:t xml:space="preserve">considered to be </w:t>
      </w:r>
      <w:r w:rsidRPr="00184F3D">
        <w:rPr>
          <w:rFonts w:ascii="Arial Narrow" w:hAnsi="Arial Narrow" w:cs="Arial"/>
          <w:sz w:val="18"/>
          <w:szCs w:val="18"/>
        </w:rPr>
        <w:t xml:space="preserve">120 points per year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BB62CC" w:rsidRPr="00E27E89" w14:paraId="6BBDBE2F" w14:textId="77777777" w:rsidTr="001A3C0D">
        <w:trPr>
          <w:gridAfter w:val="4"/>
          <w:wAfter w:w="3584" w:type="dxa"/>
          <w:trHeight w:val="1185"/>
        </w:trPr>
        <w:tc>
          <w:tcPr>
            <w:tcW w:w="896" w:type="dxa"/>
            <w:shd w:val="clear" w:color="auto" w:fill="auto"/>
            <w:vAlign w:val="center"/>
          </w:tcPr>
          <w:p w14:paraId="4C5EFDE7" w14:textId="77777777" w:rsidR="00BB62CC" w:rsidRPr="00E27E89" w:rsidRDefault="00BB62CC" w:rsidP="00BB62C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300</w:t>
            </w:r>
          </w:p>
          <w:p w14:paraId="733F6BC5" w14:textId="77777777" w:rsidR="00BB62CC" w:rsidRPr="00E27E89" w:rsidRDefault="00BB62CC" w:rsidP="00BB62C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63165123" w14:textId="77777777" w:rsidR="00BB62CC" w:rsidRPr="00E27E89" w:rsidRDefault="00BB62CC" w:rsidP="00BB62C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90 points</w:t>
            </w:r>
          </w:p>
        </w:tc>
        <w:tc>
          <w:tcPr>
            <w:tcW w:w="896" w:type="dxa"/>
            <w:gridSpan w:val="2"/>
            <w:shd w:val="clear" w:color="auto" w:fill="B0DCE0"/>
            <w:vAlign w:val="center"/>
          </w:tcPr>
          <w:p w14:paraId="6A338D32" w14:textId="77777777" w:rsidR="00BB62CC" w:rsidRPr="00A61584" w:rsidRDefault="00BB62CC" w:rsidP="00BB62C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61584">
              <w:rPr>
                <w:rFonts w:ascii="Arial Narrow" w:hAnsi="Arial Narrow" w:cs="Arial"/>
                <w:sz w:val="18"/>
                <w:szCs w:val="18"/>
              </w:rPr>
              <w:t>30 points from</w:t>
            </w:r>
          </w:p>
          <w:p w14:paraId="56BC9D11" w14:textId="77777777" w:rsidR="00BB62CC" w:rsidRPr="00E27E89" w:rsidRDefault="00BB62CC" w:rsidP="00BB62C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412E5">
              <w:rPr>
                <w:rFonts w:ascii="Arial Narrow" w:hAnsi="Arial Narrow" w:cs="Arial"/>
                <w:sz w:val="22"/>
                <w:szCs w:val="22"/>
              </w:rPr>
              <w:t>FINC 301, 311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F412E5">
              <w:rPr>
                <w:rFonts w:ascii="Arial Narrow" w:hAnsi="Arial Narrow" w:cs="Arial"/>
                <w:sz w:val="22"/>
                <w:szCs w:val="22"/>
              </w:rPr>
              <w:t>312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1CE27037" w14:textId="77777777" w:rsidR="00BB62CC" w:rsidRPr="00E27E89" w:rsidRDefault="00BB62CC" w:rsidP="00BB62C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FINC</w:t>
            </w:r>
            <w:r w:rsidRPr="00E27E89">
              <w:rPr>
                <w:rFonts w:ascii="Arial Narrow" w:hAnsi="Arial Narrow" w:cs="Arial"/>
                <w:sz w:val="22"/>
                <w:szCs w:val="22"/>
              </w:rPr>
              <w:t xml:space="preserve"> 300 level</w:t>
            </w:r>
          </w:p>
          <w:p w14:paraId="35F7BC0F" w14:textId="77777777" w:rsidR="00BB62CC" w:rsidRPr="00E27E89" w:rsidRDefault="00BB62CC" w:rsidP="00BB62C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7BF64943" w14:textId="77777777" w:rsidR="00BB62CC" w:rsidRPr="00E27E89" w:rsidRDefault="00BB62CC" w:rsidP="00BB62C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FINC</w:t>
            </w:r>
            <w:r w:rsidRPr="00E27E89">
              <w:rPr>
                <w:rFonts w:ascii="Arial Narrow" w:hAnsi="Arial Narrow" w:cs="Arial"/>
                <w:sz w:val="22"/>
                <w:szCs w:val="22"/>
              </w:rPr>
              <w:t xml:space="preserve"> 300 level</w:t>
            </w:r>
          </w:p>
          <w:p w14:paraId="326589EC" w14:textId="77777777" w:rsidR="00BB62CC" w:rsidRPr="00E27E89" w:rsidRDefault="00BB62CC" w:rsidP="00BB62C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7C6902DD" w14:textId="77777777" w:rsidR="00BB62CC" w:rsidRPr="00E27E89" w:rsidRDefault="00BB62CC" w:rsidP="00BB62C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39FDA35" w14:textId="77777777" w:rsidR="00BB62CC" w:rsidRPr="00E27E89" w:rsidRDefault="00BB62CC" w:rsidP="00BB62C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6832243" w14:textId="77777777" w:rsidR="00BB62CC" w:rsidRPr="00E27E89" w:rsidRDefault="00BB62CC" w:rsidP="00BB62C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6FC6133E" w14:textId="77777777" w:rsidR="00BB62CC" w:rsidRPr="00E27E89" w:rsidRDefault="00BB62CC" w:rsidP="00BB62C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CDD267D" w14:textId="77777777" w:rsidR="00BB62CC" w:rsidRPr="00E27E89" w:rsidRDefault="00BB62CC" w:rsidP="00BB62C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B1A51B7" w14:textId="77777777" w:rsidR="00BB62CC" w:rsidRPr="00E27E89" w:rsidRDefault="00BB62CC" w:rsidP="00BB62C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9C0DC1" w:rsidRPr="00E27E89" w14:paraId="01E9EC6F" w14:textId="77777777" w:rsidTr="001A3C0D">
        <w:trPr>
          <w:trHeight w:val="1185"/>
        </w:trPr>
        <w:tc>
          <w:tcPr>
            <w:tcW w:w="896" w:type="dxa"/>
            <w:shd w:val="clear" w:color="auto" w:fill="auto"/>
            <w:vAlign w:val="center"/>
          </w:tcPr>
          <w:p w14:paraId="6935EFB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200</w:t>
            </w:r>
          </w:p>
          <w:p w14:paraId="5539DC7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27CC197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5BFA190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BSNS 201</w:t>
            </w:r>
          </w:p>
          <w:p w14:paraId="249F658F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1207D906" w14:textId="77777777" w:rsidR="009C0DC1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BSNS</w:t>
            </w:r>
          </w:p>
          <w:p w14:paraId="521D65E3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299*</w:t>
            </w:r>
          </w:p>
          <w:p w14:paraId="4CDAA3D5" w14:textId="77777777" w:rsidR="009C0DC1" w:rsidRPr="00E27E89" w:rsidRDefault="008A4EA5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</w:t>
            </w:r>
            <w:r w:rsidR="009C0DC1" w:rsidRPr="00E27E89">
              <w:rPr>
                <w:rFonts w:ascii="Arial Narrow" w:hAnsi="Arial Narrow" w:cs="Arial"/>
                <w:sz w:val="18"/>
                <w:szCs w:val="18"/>
              </w:rPr>
              <w:t xml:space="preserve">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7ACC1192" w14:textId="77777777" w:rsidR="009C0DC1" w:rsidRPr="00E27E89" w:rsidRDefault="00317E5C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FINC</w:t>
            </w:r>
            <w:r w:rsidR="009C0DC1" w:rsidRPr="00E27E89">
              <w:rPr>
                <w:rFonts w:ascii="Arial Narrow" w:hAnsi="Arial Narrow" w:cs="Arial"/>
                <w:sz w:val="22"/>
                <w:szCs w:val="22"/>
              </w:rPr>
              <w:t xml:space="preserve"> 2</w:t>
            </w:r>
            <w:r>
              <w:rPr>
                <w:rFonts w:ascii="Arial Narrow" w:hAnsi="Arial Narrow" w:cs="Arial"/>
                <w:sz w:val="22"/>
                <w:szCs w:val="22"/>
              </w:rPr>
              <w:t>01</w:t>
            </w:r>
          </w:p>
          <w:p w14:paraId="01CAFD2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635ECFC1" w14:textId="77777777" w:rsidR="009C0DC1" w:rsidRPr="00E27E89" w:rsidRDefault="00317E5C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FINC</w:t>
            </w:r>
            <w:r w:rsidR="009C0DC1" w:rsidRPr="00E27E89">
              <w:rPr>
                <w:rFonts w:ascii="Arial Narrow" w:hAnsi="Arial Narrow" w:cs="Arial"/>
                <w:sz w:val="22"/>
                <w:szCs w:val="22"/>
              </w:rPr>
              <w:t xml:space="preserve"> 2</w:t>
            </w:r>
            <w:r>
              <w:rPr>
                <w:rFonts w:ascii="Arial Narrow" w:hAnsi="Arial Narrow" w:cs="Arial"/>
                <w:sz w:val="22"/>
                <w:szCs w:val="22"/>
              </w:rPr>
              <w:t>03</w:t>
            </w:r>
          </w:p>
          <w:p w14:paraId="4755125B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25AE057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014D9B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AEFE98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40DF1A3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9FE7E76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34648B6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7A6051C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C2DE2B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7601CF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6D44F5D1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9973FF3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A7D0BD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7A3C2AA4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13CD93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6666574" w14:textId="77777777" w:rsidR="009C0DC1" w:rsidRPr="0006319C" w:rsidRDefault="009C0DC1" w:rsidP="009C0DC1">
            <w:pPr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614EF5D2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D395B9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C7BBC0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9C0DC1" w:rsidRPr="00E27E89" w14:paraId="0E2C6C6B" w14:textId="77777777" w:rsidTr="001A3C0D">
        <w:trPr>
          <w:gridAfter w:val="1"/>
          <w:wAfter w:w="896" w:type="dxa"/>
          <w:trHeight w:val="1185"/>
        </w:trPr>
        <w:tc>
          <w:tcPr>
            <w:tcW w:w="896" w:type="dxa"/>
            <w:shd w:val="clear" w:color="auto" w:fill="auto"/>
            <w:vAlign w:val="center"/>
          </w:tcPr>
          <w:p w14:paraId="06200A2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100</w:t>
            </w:r>
          </w:p>
          <w:p w14:paraId="16328457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2B0BC5F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7DB6E43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102</w:t>
            </w:r>
          </w:p>
          <w:p w14:paraId="6C5F0D9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1599C4E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ECON 104</w:t>
            </w:r>
          </w:p>
          <w:p w14:paraId="4723CAC7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43270D9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INFO 123</w:t>
            </w:r>
          </w:p>
          <w:p w14:paraId="4C41E0E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165EDA56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MGMT 100</w:t>
            </w:r>
          </w:p>
          <w:p w14:paraId="4FEAE0D8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00C0A2E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STAT 101</w:t>
            </w:r>
          </w:p>
          <w:p w14:paraId="79352E22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0837C87D" w14:textId="77777777" w:rsidR="009C0DC1" w:rsidRPr="00E27E89" w:rsidRDefault="00317E5C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MATH</w:t>
            </w:r>
            <w:r w:rsidR="009C0DC1" w:rsidRPr="00E27E89">
              <w:rPr>
                <w:rFonts w:ascii="Arial Narrow" w:hAnsi="Arial Narrow" w:cs="Arial"/>
                <w:sz w:val="22"/>
                <w:szCs w:val="22"/>
              </w:rPr>
              <w:t xml:space="preserve"> 10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1 </w:t>
            </w:r>
            <w:r w:rsidR="00341C06">
              <w:rPr>
                <w:rFonts w:ascii="Arial Narrow" w:hAnsi="Arial Narrow" w:cs="Arial"/>
                <w:sz w:val="22"/>
                <w:szCs w:val="22"/>
              </w:rPr>
              <w:t>or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102</w:t>
            </w:r>
          </w:p>
          <w:p w14:paraId="5F13254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7C89BB4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AE3871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5C32D0B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7BA3B9B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319711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214225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29768381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29FB72B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442B528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</w:tbl>
    <w:p w14:paraId="5947F0C7" w14:textId="77777777" w:rsidR="00DE5590" w:rsidRDefault="00DE5590" w:rsidP="005C2F35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76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54"/>
      </w:tblGrid>
      <w:tr w:rsidR="00FC25E2" w:rsidRPr="00976F5C" w14:paraId="174F78CC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AFB2"/>
            <w:vAlign w:val="center"/>
          </w:tcPr>
          <w:p w14:paraId="37ECED11" w14:textId="77777777" w:rsidR="00FC25E2" w:rsidRPr="00976F5C" w:rsidRDefault="00FC25E2" w:rsidP="00976F5C">
            <w:pPr>
              <w:rPr>
                <w:rFonts w:ascii="Arial Narrow" w:eastAsia="PMingLiU" w:hAnsi="Arial Narrow" w:cs="Arial"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C - Compulsory Courses for the Bachelor of Commerce </w:t>
            </w:r>
            <w:r w:rsidRPr="00976F5C">
              <w:rPr>
                <w:rFonts w:ascii="Arial Narrow" w:eastAsia="PMingLiU" w:hAnsi="Arial Narrow" w:cs="Arial"/>
                <w:sz w:val="16"/>
                <w:szCs w:val="16"/>
              </w:rPr>
              <w:t xml:space="preserve"> </w:t>
            </w:r>
          </w:p>
        </w:tc>
      </w:tr>
      <w:tr w:rsidR="00EC63BB" w:rsidRPr="00976F5C" w14:paraId="3483D5DA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F8DC" w14:textId="77777777" w:rsidR="00021B2B" w:rsidRPr="00976F5C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ACCT102, BSNS201, BSNS299, ECON104, INFO123, MGMT100 and STAT101</w:t>
            </w:r>
          </w:p>
          <w:p w14:paraId="6B2CE616" w14:textId="77777777" w:rsidR="00EC63BB" w:rsidRPr="00976F5C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D385A">
              <w:rPr>
                <w:rFonts w:ascii="Arial Narrow" w:eastAsia="PMingLiU" w:hAnsi="Arial Narrow" w:cs="Arial"/>
                <w:sz w:val="16"/>
                <w:szCs w:val="16"/>
              </w:rPr>
              <w:t>*</w:t>
            </w:r>
            <w:r w:rsidR="00FD385A" w:rsidRPr="00FD385A">
              <w:rPr>
                <w:rFonts w:ascii="Arial Narrow" w:eastAsia="PMingLiU" w:hAnsi="Arial Narrow" w:cs="Arial"/>
                <w:sz w:val="16"/>
                <w:szCs w:val="16"/>
              </w:rPr>
              <w:t>BSNS299: 0 points, recommended to be completed in second year of study</w:t>
            </w:r>
          </w:p>
        </w:tc>
      </w:tr>
      <w:tr w:rsidR="00FC25E2" w:rsidRPr="00976F5C" w14:paraId="32CEAA58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FC969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1EDF1452" w14:textId="77777777" w:rsidTr="00FB51AB">
        <w:trPr>
          <w:trHeight w:val="23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CE0"/>
          </w:tcPr>
          <w:p w14:paraId="3D69CCB5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S - Subject Courses for the Degree of Bachelor of Commerce - </w:t>
            </w:r>
            <w:r w:rsidR="00317E5C">
              <w:rPr>
                <w:rFonts w:ascii="Arial Narrow" w:hAnsi="Arial Narrow"/>
                <w:b/>
                <w:bCs/>
                <w:sz w:val="16"/>
                <w:szCs w:val="16"/>
              </w:rPr>
              <w:t>Finance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Major </w:t>
            </w:r>
          </w:p>
        </w:tc>
      </w:tr>
      <w:tr w:rsidR="00EC63BB" w:rsidRPr="00976F5C" w14:paraId="1CC4A135" w14:textId="77777777" w:rsidTr="00FB51AB">
        <w:trPr>
          <w:trHeight w:val="36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5C16" w14:textId="77777777" w:rsidR="00EC63BB" w:rsidRPr="00976F5C" w:rsidRDefault="00EC63BB" w:rsidP="00976F5C">
            <w:p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 student intending to complete the B</w:t>
            </w:r>
            <w:r w:rsidR="00D9116C">
              <w:rPr>
                <w:rFonts w:ascii="Arial Narrow" w:hAnsi="Arial Narrow"/>
                <w:sz w:val="16"/>
                <w:szCs w:val="16"/>
              </w:rPr>
              <w:t xml:space="preserve">achelor of </w:t>
            </w:r>
            <w:r w:rsidRPr="00976F5C">
              <w:rPr>
                <w:rFonts w:ascii="Arial Narrow" w:hAnsi="Arial Narrow"/>
                <w:sz w:val="16"/>
                <w:szCs w:val="16"/>
              </w:rPr>
              <w:t>Com</w:t>
            </w:r>
            <w:r w:rsidR="00D9116C">
              <w:rPr>
                <w:rFonts w:ascii="Arial Narrow" w:hAnsi="Arial Narrow"/>
                <w:sz w:val="16"/>
                <w:szCs w:val="16"/>
              </w:rPr>
              <w:t>merce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majoring in </w:t>
            </w:r>
            <w:r w:rsidR="00317E5C">
              <w:rPr>
                <w:rFonts w:ascii="Arial Narrow" w:hAnsi="Arial Narrow"/>
                <w:sz w:val="16"/>
                <w:szCs w:val="16"/>
              </w:rPr>
              <w:t>Finance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must be credited with the following: </w:t>
            </w:r>
          </w:p>
          <w:p w14:paraId="07A8B114" w14:textId="77777777" w:rsidR="00317E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100-level Required: </w:t>
            </w:r>
            <w:r w:rsidR="00317E5C">
              <w:rPr>
                <w:rFonts w:ascii="Arial Narrow" w:hAnsi="Arial Narrow"/>
                <w:sz w:val="16"/>
                <w:szCs w:val="16"/>
              </w:rPr>
              <w:t>MATH101 or MATH102</w:t>
            </w:r>
          </w:p>
          <w:p w14:paraId="6D9E141F" w14:textId="77777777" w:rsidR="00EC63BB" w:rsidRPr="00976F5C" w:rsidRDefault="00317E5C" w:rsidP="009D4027">
            <w:pPr>
              <w:ind w:left="7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100-level Recommended: MATH102 </w:t>
            </w:r>
            <w:r w:rsidR="00EC63BB" w:rsidRPr="00976F5C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6476CA84" w14:textId="7777777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200-level Required: </w:t>
            </w:r>
            <w:r w:rsidR="00317E5C">
              <w:rPr>
                <w:rFonts w:ascii="Arial Narrow" w:hAnsi="Arial Narrow"/>
                <w:sz w:val="16"/>
                <w:szCs w:val="16"/>
              </w:rPr>
              <w:t>FINC201 AND FINC203</w:t>
            </w:r>
          </w:p>
          <w:p w14:paraId="3C442177" w14:textId="7777777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300-level Required: At least 60 points </w:t>
            </w:r>
            <w:r w:rsidR="00317E5C">
              <w:rPr>
                <w:rFonts w:ascii="Arial Narrow" w:hAnsi="Arial Narrow"/>
                <w:sz w:val="16"/>
                <w:szCs w:val="16"/>
              </w:rPr>
              <w:t xml:space="preserve">in 300-level Finance 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from </w:t>
            </w:r>
            <w:r w:rsidR="00317E5C">
              <w:rPr>
                <w:rFonts w:ascii="Arial Narrow" w:hAnsi="Arial Narrow"/>
                <w:sz w:val="16"/>
                <w:szCs w:val="16"/>
              </w:rPr>
              <w:t>FINC301, FINC311, or FINC312</w:t>
            </w:r>
          </w:p>
        </w:tc>
      </w:tr>
      <w:tr w:rsidR="00FC25E2" w:rsidRPr="00976F5C" w14:paraId="64D4F6DC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932F7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38460AE4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3A8"/>
          </w:tcPr>
          <w:p w14:paraId="590F3A8D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Schedule V - Valid Course</w:t>
            </w:r>
            <w:r w:rsidR="00CE32CD">
              <w:rPr>
                <w:rFonts w:ascii="Arial Narrow" w:hAnsi="Arial Narrow"/>
                <w:b/>
                <w:bCs/>
                <w:sz w:val="16"/>
                <w:szCs w:val="16"/>
              </w:rPr>
              <w:t>s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for the Degree of Bachelor of Commerce </w:t>
            </w:r>
          </w:p>
        </w:tc>
      </w:tr>
      <w:tr w:rsidR="00FC25E2" w:rsidRPr="00976F5C" w14:paraId="4D6F9F9B" w14:textId="77777777" w:rsidTr="00976F5C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C943B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2A8E0310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6"/>
          </w:tcPr>
          <w:p w14:paraId="4E4AE708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Courses from Schedule V or other degrees up to 10</w:t>
            </w:r>
            <w:r w:rsidR="00110377">
              <w:rPr>
                <w:rFonts w:ascii="Arial Narrow" w:hAnsi="Arial Narrow"/>
                <w:b/>
                <w:bCs/>
                <w:sz w:val="16"/>
                <w:szCs w:val="16"/>
              </w:rPr>
              <w:t>5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points</w:t>
            </w:r>
          </w:p>
        </w:tc>
      </w:tr>
    </w:tbl>
    <w:p w14:paraId="25183888" w14:textId="77777777" w:rsidR="00DE5590" w:rsidRDefault="00DE5590" w:rsidP="00DE5590">
      <w:pPr>
        <w:rPr>
          <w:rFonts w:ascii="Arial" w:hAnsi="Arial" w:cs="Arial"/>
          <w:sz w:val="16"/>
          <w:szCs w:val="16"/>
        </w:rPr>
      </w:pPr>
    </w:p>
    <w:p w14:paraId="2D3D8A55" w14:textId="77777777" w:rsidR="00FF57E6" w:rsidRPr="00DE5590" w:rsidRDefault="00DD7D5E" w:rsidP="00DD7D5E">
      <w:pPr>
        <w:tabs>
          <w:tab w:val="left" w:pos="709"/>
          <w:tab w:val="left" w:pos="4111"/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540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</w:p>
    <w:sectPr w:rsidR="00FF57E6" w:rsidRPr="00DE5590" w:rsidSect="00AA1B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4705" w14:textId="77777777" w:rsidR="005E22D8" w:rsidRDefault="005E22D8">
      <w:r>
        <w:separator/>
      </w:r>
    </w:p>
  </w:endnote>
  <w:endnote w:type="continuationSeparator" w:id="0">
    <w:p w14:paraId="54B9B51A" w14:textId="77777777" w:rsidR="005E22D8" w:rsidRDefault="005E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3A0B" w14:textId="77777777" w:rsidR="00465486" w:rsidRDefault="00465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4A22" w14:textId="77777777" w:rsidR="00465486" w:rsidRDefault="00465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D83F" w14:textId="77777777" w:rsidR="00386369" w:rsidRPr="00A65A7F" w:rsidRDefault="00386369" w:rsidP="00772F6C">
    <w:pPr>
      <w:pStyle w:val="Footer"/>
      <w:pBdr>
        <w:top w:val="single" w:sz="4" w:space="1" w:color="auto"/>
      </w:pBdr>
      <w:tabs>
        <w:tab w:val="clear" w:pos="8306"/>
        <w:tab w:val="right" w:pos="9540"/>
      </w:tabs>
      <w:rPr>
        <w:rFonts w:ascii="Arial" w:hAnsi="Arial" w:cs="Arial"/>
        <w:sz w:val="14"/>
        <w:szCs w:val="18"/>
      </w:rPr>
    </w:pPr>
    <w:r w:rsidRPr="001D069F">
      <w:rPr>
        <w:rFonts w:ascii="Arial" w:hAnsi="Arial" w:cs="Arial"/>
        <w:sz w:val="14"/>
        <w:szCs w:val="18"/>
      </w:rPr>
      <w:fldChar w:fldCharType="begin"/>
    </w:r>
    <w:r w:rsidRPr="001D069F">
      <w:rPr>
        <w:rFonts w:ascii="Arial" w:hAnsi="Arial" w:cs="Arial"/>
        <w:sz w:val="14"/>
        <w:szCs w:val="18"/>
      </w:rPr>
      <w:instrText xml:space="preserve"> FILENAME \p </w:instrText>
    </w:r>
    <w:r>
      <w:rPr>
        <w:rFonts w:ascii="Arial" w:hAnsi="Arial" w:cs="Arial"/>
        <w:sz w:val="14"/>
        <w:szCs w:val="18"/>
      </w:rPr>
      <w:fldChar w:fldCharType="separate"/>
    </w:r>
    <w:r w:rsidR="00465486">
      <w:rPr>
        <w:rFonts w:ascii="Arial" w:hAnsi="Arial" w:cs="Arial"/>
        <w:noProof/>
        <w:sz w:val="14"/>
        <w:szCs w:val="18"/>
      </w:rPr>
      <w:t>K:\Bus and Econ College Filing 003\AC Academic Operations\Academic Programmes (AC 350)\BCom Degree Plans 2025\BCom_Finance_2025.doc</w:t>
    </w:r>
    <w:r w:rsidRPr="001D069F">
      <w:rPr>
        <w:rFonts w:ascii="Arial" w:hAnsi="Arial" w:cs="Arial"/>
        <w:sz w:val="14"/>
        <w:szCs w:val="18"/>
      </w:rPr>
      <w:fldChar w:fldCharType="end"/>
    </w:r>
    <w:r w:rsidRPr="00A65A7F">
      <w:rPr>
        <w:rFonts w:ascii="Arial" w:hAnsi="Arial" w:cs="Arial"/>
        <w:sz w:val="14"/>
        <w:szCs w:val="18"/>
      </w:rPr>
      <w:tab/>
      <w:t xml:space="preserve">Page </w:t>
    </w:r>
    <w:r w:rsidRPr="00A65A7F">
      <w:rPr>
        <w:rFonts w:ascii="Arial" w:hAnsi="Arial" w:cs="Arial"/>
        <w:sz w:val="14"/>
        <w:szCs w:val="18"/>
      </w:rPr>
      <w:fldChar w:fldCharType="begin"/>
    </w:r>
    <w:r w:rsidRPr="00A65A7F">
      <w:rPr>
        <w:rFonts w:ascii="Arial" w:hAnsi="Arial" w:cs="Arial"/>
        <w:sz w:val="14"/>
        <w:szCs w:val="18"/>
      </w:rPr>
      <w:instrText xml:space="preserve"> PAGE </w:instrText>
    </w:r>
    <w:r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Pr="00A65A7F">
      <w:rPr>
        <w:rFonts w:ascii="Arial" w:hAnsi="Arial" w:cs="Arial"/>
        <w:sz w:val="14"/>
        <w:szCs w:val="18"/>
      </w:rPr>
      <w:fldChar w:fldCharType="end"/>
    </w:r>
    <w:r w:rsidRPr="00A65A7F">
      <w:rPr>
        <w:rFonts w:ascii="Arial" w:hAnsi="Arial" w:cs="Arial"/>
        <w:sz w:val="14"/>
        <w:szCs w:val="18"/>
      </w:rPr>
      <w:t xml:space="preserve"> of </w:t>
    </w:r>
    <w:r w:rsidRPr="00A65A7F">
      <w:rPr>
        <w:rFonts w:ascii="Arial" w:hAnsi="Arial" w:cs="Arial"/>
        <w:sz w:val="14"/>
        <w:szCs w:val="18"/>
      </w:rPr>
      <w:fldChar w:fldCharType="begin"/>
    </w:r>
    <w:r w:rsidRPr="00A65A7F">
      <w:rPr>
        <w:rFonts w:ascii="Arial" w:hAnsi="Arial" w:cs="Arial"/>
        <w:sz w:val="14"/>
        <w:szCs w:val="18"/>
      </w:rPr>
      <w:instrText xml:space="preserve"> NUMPAGES </w:instrText>
    </w:r>
    <w:r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Pr="00A65A7F">
      <w:rPr>
        <w:rFonts w:ascii="Arial" w:hAnsi="Arial" w:cs="Arial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8735A" w14:textId="77777777" w:rsidR="005E22D8" w:rsidRDefault="005E22D8">
      <w:r>
        <w:separator/>
      </w:r>
    </w:p>
  </w:footnote>
  <w:footnote w:type="continuationSeparator" w:id="0">
    <w:p w14:paraId="3073C139" w14:textId="77777777" w:rsidR="005E22D8" w:rsidRDefault="005E2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1CF3" w14:textId="77777777" w:rsidR="00465486" w:rsidRDefault="00465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BF2A" w14:textId="77777777" w:rsidR="00465486" w:rsidRDefault="004654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1D21" w14:textId="77777777" w:rsidR="00386369" w:rsidRDefault="00386369">
    <w:pPr>
      <w:pStyle w:val="Header"/>
    </w:pPr>
    <w:r>
      <w:rPr>
        <w:noProof/>
      </w:rPr>
      <w:pict w14:anchorId="6CFC68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69pt;margin-top:-5.75pt;width:110pt;height:85pt;z-index:251658240">
          <v:imagedata r:id="rId1" o:title="UCPositive_fax-memo_BMP"/>
        </v:shape>
      </w:pict>
    </w:r>
    <w:r>
      <w:rPr>
        <w:noProof/>
      </w:rPr>
      <w:pict w14:anchorId="2A33C5CE">
        <v:shape id="_x0000_s1025" type="#_x0000_t75" style="position:absolute;margin-left:369pt;margin-top:-5.75pt;width:110pt;height:85pt;z-index:251657216">
          <v:imagedata r:id="rId1" o:title="UCPositive_fax-memo_BM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EAA"/>
    <w:multiLevelType w:val="hybridMultilevel"/>
    <w:tmpl w:val="545A9978"/>
    <w:lvl w:ilvl="0" w:tplc="3CB69DCC">
      <w:start w:val="1"/>
      <w:numFmt w:val="lowerRoman"/>
      <w:lvlText w:val="%1."/>
      <w:lvlJc w:val="right"/>
      <w:pPr>
        <w:tabs>
          <w:tab w:val="num" w:pos="861"/>
        </w:tabs>
        <w:ind w:left="861" w:hanging="14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F364CB9"/>
    <w:multiLevelType w:val="hybridMultilevel"/>
    <w:tmpl w:val="40964CB0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750D"/>
    <w:multiLevelType w:val="hybridMultilevel"/>
    <w:tmpl w:val="8B524DAA"/>
    <w:lvl w:ilvl="0" w:tplc="961C3A82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329B14B9"/>
    <w:multiLevelType w:val="hybridMultilevel"/>
    <w:tmpl w:val="E7649F0C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239B7"/>
    <w:multiLevelType w:val="hybridMultilevel"/>
    <w:tmpl w:val="630058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90E4F"/>
    <w:multiLevelType w:val="hybridMultilevel"/>
    <w:tmpl w:val="46F81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3DAE"/>
    <w:multiLevelType w:val="hybridMultilevel"/>
    <w:tmpl w:val="D4E849A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64A15"/>
    <w:multiLevelType w:val="hybridMultilevel"/>
    <w:tmpl w:val="943C2D3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110820"/>
    <w:multiLevelType w:val="hybridMultilevel"/>
    <w:tmpl w:val="B3C2C024"/>
    <w:lvl w:ilvl="0" w:tplc="5B90282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C5B7E"/>
    <w:multiLevelType w:val="hybridMultilevel"/>
    <w:tmpl w:val="9E0CB5BE"/>
    <w:lvl w:ilvl="0" w:tplc="863E985C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C060AE"/>
    <w:multiLevelType w:val="hybridMultilevel"/>
    <w:tmpl w:val="7BE22286"/>
    <w:lvl w:ilvl="0" w:tplc="961C3A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26666"/>
    <w:multiLevelType w:val="hybridMultilevel"/>
    <w:tmpl w:val="334E90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39755225">
    <w:abstractNumId w:val="2"/>
  </w:num>
  <w:num w:numId="2" w16cid:durableId="1804693152">
    <w:abstractNumId w:val="10"/>
  </w:num>
  <w:num w:numId="3" w16cid:durableId="1105884583">
    <w:abstractNumId w:val="6"/>
  </w:num>
  <w:num w:numId="4" w16cid:durableId="1537767231">
    <w:abstractNumId w:val="11"/>
  </w:num>
  <w:num w:numId="5" w16cid:durableId="2112241777">
    <w:abstractNumId w:val="0"/>
  </w:num>
  <w:num w:numId="6" w16cid:durableId="1814178941">
    <w:abstractNumId w:val="8"/>
  </w:num>
  <w:num w:numId="7" w16cid:durableId="1700862279">
    <w:abstractNumId w:val="7"/>
  </w:num>
  <w:num w:numId="8" w16cid:durableId="1766148596">
    <w:abstractNumId w:val="3"/>
  </w:num>
  <w:num w:numId="9" w16cid:durableId="1454862992">
    <w:abstractNumId w:val="1"/>
  </w:num>
  <w:num w:numId="10" w16cid:durableId="1228882730">
    <w:abstractNumId w:val="9"/>
  </w:num>
  <w:num w:numId="11" w16cid:durableId="1899123583">
    <w:abstractNumId w:val="4"/>
  </w:num>
  <w:num w:numId="12" w16cid:durableId="97723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209"/>
    <w:rsid w:val="00021B2B"/>
    <w:rsid w:val="00023D48"/>
    <w:rsid w:val="00026B19"/>
    <w:rsid w:val="00036C7E"/>
    <w:rsid w:val="0003797D"/>
    <w:rsid w:val="00041E78"/>
    <w:rsid w:val="0004538A"/>
    <w:rsid w:val="0004745C"/>
    <w:rsid w:val="0006319C"/>
    <w:rsid w:val="00070C80"/>
    <w:rsid w:val="00083EBF"/>
    <w:rsid w:val="000847C4"/>
    <w:rsid w:val="00090BDC"/>
    <w:rsid w:val="000A04EF"/>
    <w:rsid w:val="000A0FCF"/>
    <w:rsid w:val="000A12DE"/>
    <w:rsid w:val="000B27A4"/>
    <w:rsid w:val="000C1DD9"/>
    <w:rsid w:val="000D5A33"/>
    <w:rsid w:val="000D7269"/>
    <w:rsid w:val="000E073B"/>
    <w:rsid w:val="000E42C0"/>
    <w:rsid w:val="001063EB"/>
    <w:rsid w:val="00110377"/>
    <w:rsid w:val="00112792"/>
    <w:rsid w:val="00143A77"/>
    <w:rsid w:val="001460B3"/>
    <w:rsid w:val="0014691C"/>
    <w:rsid w:val="00161163"/>
    <w:rsid w:val="0017629C"/>
    <w:rsid w:val="00184F3D"/>
    <w:rsid w:val="001A3C0D"/>
    <w:rsid w:val="001A4456"/>
    <w:rsid w:val="001B2B41"/>
    <w:rsid w:val="001C2201"/>
    <w:rsid w:val="001D069F"/>
    <w:rsid w:val="001D6F2A"/>
    <w:rsid w:val="001F23EB"/>
    <w:rsid w:val="00204473"/>
    <w:rsid w:val="00224B96"/>
    <w:rsid w:val="00245415"/>
    <w:rsid w:val="0025568A"/>
    <w:rsid w:val="002625F5"/>
    <w:rsid w:val="00262C56"/>
    <w:rsid w:val="0026301A"/>
    <w:rsid w:val="00275839"/>
    <w:rsid w:val="002766C7"/>
    <w:rsid w:val="00281F74"/>
    <w:rsid w:val="00282D8F"/>
    <w:rsid w:val="002977C0"/>
    <w:rsid w:val="002C5B57"/>
    <w:rsid w:val="002D0FDD"/>
    <w:rsid w:val="0031699D"/>
    <w:rsid w:val="00317E5C"/>
    <w:rsid w:val="003219F4"/>
    <w:rsid w:val="00325FEC"/>
    <w:rsid w:val="00330B1D"/>
    <w:rsid w:val="00341C06"/>
    <w:rsid w:val="00350575"/>
    <w:rsid w:val="0036180C"/>
    <w:rsid w:val="00366FA4"/>
    <w:rsid w:val="00367A20"/>
    <w:rsid w:val="0037253E"/>
    <w:rsid w:val="00376509"/>
    <w:rsid w:val="003831B3"/>
    <w:rsid w:val="00386369"/>
    <w:rsid w:val="003870A8"/>
    <w:rsid w:val="00390C09"/>
    <w:rsid w:val="003B63BD"/>
    <w:rsid w:val="003B6B74"/>
    <w:rsid w:val="003D1B64"/>
    <w:rsid w:val="003E67DC"/>
    <w:rsid w:val="003F0E01"/>
    <w:rsid w:val="004111A0"/>
    <w:rsid w:val="00412277"/>
    <w:rsid w:val="004315DF"/>
    <w:rsid w:val="004352F3"/>
    <w:rsid w:val="00440209"/>
    <w:rsid w:val="0044154B"/>
    <w:rsid w:val="00441605"/>
    <w:rsid w:val="004638FD"/>
    <w:rsid w:val="00464F80"/>
    <w:rsid w:val="00465486"/>
    <w:rsid w:val="00483CD9"/>
    <w:rsid w:val="00484865"/>
    <w:rsid w:val="004920D6"/>
    <w:rsid w:val="00497722"/>
    <w:rsid w:val="004D2F6A"/>
    <w:rsid w:val="004E5C0C"/>
    <w:rsid w:val="004F146A"/>
    <w:rsid w:val="005016E9"/>
    <w:rsid w:val="005230A3"/>
    <w:rsid w:val="00526D04"/>
    <w:rsid w:val="00533069"/>
    <w:rsid w:val="0054480F"/>
    <w:rsid w:val="00545F76"/>
    <w:rsid w:val="00551E92"/>
    <w:rsid w:val="00572F64"/>
    <w:rsid w:val="005734A6"/>
    <w:rsid w:val="00597E16"/>
    <w:rsid w:val="005A0C52"/>
    <w:rsid w:val="005C1A27"/>
    <w:rsid w:val="005C2F35"/>
    <w:rsid w:val="005C467F"/>
    <w:rsid w:val="005D060A"/>
    <w:rsid w:val="005D0DBE"/>
    <w:rsid w:val="005E22D8"/>
    <w:rsid w:val="005E792D"/>
    <w:rsid w:val="006009BB"/>
    <w:rsid w:val="00611884"/>
    <w:rsid w:val="00622132"/>
    <w:rsid w:val="006226DC"/>
    <w:rsid w:val="0062476C"/>
    <w:rsid w:val="006359B3"/>
    <w:rsid w:val="00640C60"/>
    <w:rsid w:val="00651ACA"/>
    <w:rsid w:val="00652973"/>
    <w:rsid w:val="0066089F"/>
    <w:rsid w:val="0067067A"/>
    <w:rsid w:val="00693665"/>
    <w:rsid w:val="006E48A2"/>
    <w:rsid w:val="006F028F"/>
    <w:rsid w:val="006F2CD0"/>
    <w:rsid w:val="006F5AFD"/>
    <w:rsid w:val="00704796"/>
    <w:rsid w:val="00724891"/>
    <w:rsid w:val="007309E5"/>
    <w:rsid w:val="00730E50"/>
    <w:rsid w:val="00736E64"/>
    <w:rsid w:val="00757BA1"/>
    <w:rsid w:val="00772F6C"/>
    <w:rsid w:val="00783E02"/>
    <w:rsid w:val="00783F09"/>
    <w:rsid w:val="007B0376"/>
    <w:rsid w:val="007B15D7"/>
    <w:rsid w:val="007B286D"/>
    <w:rsid w:val="007C2237"/>
    <w:rsid w:val="007C3A52"/>
    <w:rsid w:val="007C5A68"/>
    <w:rsid w:val="007D6EF2"/>
    <w:rsid w:val="007E01E2"/>
    <w:rsid w:val="007E16CD"/>
    <w:rsid w:val="007E32D0"/>
    <w:rsid w:val="0083716F"/>
    <w:rsid w:val="008436AF"/>
    <w:rsid w:val="00845442"/>
    <w:rsid w:val="008678DF"/>
    <w:rsid w:val="0088198B"/>
    <w:rsid w:val="0088523B"/>
    <w:rsid w:val="008A0A0F"/>
    <w:rsid w:val="008A4EA5"/>
    <w:rsid w:val="008A7171"/>
    <w:rsid w:val="008B05C6"/>
    <w:rsid w:val="008B2CE3"/>
    <w:rsid w:val="008C6BBF"/>
    <w:rsid w:val="008C76FA"/>
    <w:rsid w:val="008D42CD"/>
    <w:rsid w:val="008E364F"/>
    <w:rsid w:val="008E70B2"/>
    <w:rsid w:val="008F2338"/>
    <w:rsid w:val="00917C77"/>
    <w:rsid w:val="00926BE8"/>
    <w:rsid w:val="0093585E"/>
    <w:rsid w:val="009375A6"/>
    <w:rsid w:val="00940DC9"/>
    <w:rsid w:val="0094276A"/>
    <w:rsid w:val="009601B3"/>
    <w:rsid w:val="00960B88"/>
    <w:rsid w:val="00962FA4"/>
    <w:rsid w:val="00972D3A"/>
    <w:rsid w:val="00976F5C"/>
    <w:rsid w:val="009916F0"/>
    <w:rsid w:val="009922B7"/>
    <w:rsid w:val="009A0069"/>
    <w:rsid w:val="009A36C2"/>
    <w:rsid w:val="009B7BD5"/>
    <w:rsid w:val="009C0DC1"/>
    <w:rsid w:val="009D39BA"/>
    <w:rsid w:val="009D4027"/>
    <w:rsid w:val="00A027BF"/>
    <w:rsid w:val="00A12013"/>
    <w:rsid w:val="00A61584"/>
    <w:rsid w:val="00A6184D"/>
    <w:rsid w:val="00A64A43"/>
    <w:rsid w:val="00A65A7F"/>
    <w:rsid w:val="00A72645"/>
    <w:rsid w:val="00A80779"/>
    <w:rsid w:val="00A845D8"/>
    <w:rsid w:val="00AA1B51"/>
    <w:rsid w:val="00AB264C"/>
    <w:rsid w:val="00AC6C10"/>
    <w:rsid w:val="00AD1014"/>
    <w:rsid w:val="00AD487B"/>
    <w:rsid w:val="00AD756D"/>
    <w:rsid w:val="00AE21C4"/>
    <w:rsid w:val="00AE309B"/>
    <w:rsid w:val="00AE609A"/>
    <w:rsid w:val="00AF2CFD"/>
    <w:rsid w:val="00AF4722"/>
    <w:rsid w:val="00B02F10"/>
    <w:rsid w:val="00B04D9A"/>
    <w:rsid w:val="00B107F0"/>
    <w:rsid w:val="00B11E44"/>
    <w:rsid w:val="00B412EA"/>
    <w:rsid w:val="00B46A4F"/>
    <w:rsid w:val="00B720B8"/>
    <w:rsid w:val="00B9561B"/>
    <w:rsid w:val="00BB3BD8"/>
    <w:rsid w:val="00BB62CC"/>
    <w:rsid w:val="00BC1E5F"/>
    <w:rsid w:val="00BE2DDA"/>
    <w:rsid w:val="00C005E7"/>
    <w:rsid w:val="00C16C9C"/>
    <w:rsid w:val="00C2063E"/>
    <w:rsid w:val="00C21AF3"/>
    <w:rsid w:val="00C445F6"/>
    <w:rsid w:val="00C6267C"/>
    <w:rsid w:val="00C6344A"/>
    <w:rsid w:val="00C74F04"/>
    <w:rsid w:val="00C77659"/>
    <w:rsid w:val="00C8027D"/>
    <w:rsid w:val="00C80437"/>
    <w:rsid w:val="00CA55BA"/>
    <w:rsid w:val="00CB2C42"/>
    <w:rsid w:val="00CC7D98"/>
    <w:rsid w:val="00CE32CD"/>
    <w:rsid w:val="00CE6843"/>
    <w:rsid w:val="00CF7972"/>
    <w:rsid w:val="00D071B5"/>
    <w:rsid w:val="00D14EB2"/>
    <w:rsid w:val="00D15DDB"/>
    <w:rsid w:val="00D339E4"/>
    <w:rsid w:val="00D5416E"/>
    <w:rsid w:val="00D67416"/>
    <w:rsid w:val="00D70E5E"/>
    <w:rsid w:val="00D74AFA"/>
    <w:rsid w:val="00D75E97"/>
    <w:rsid w:val="00D9116C"/>
    <w:rsid w:val="00DB45FA"/>
    <w:rsid w:val="00DC5F1B"/>
    <w:rsid w:val="00DC779C"/>
    <w:rsid w:val="00DD6E0C"/>
    <w:rsid w:val="00DD7D5E"/>
    <w:rsid w:val="00DE5590"/>
    <w:rsid w:val="00DF3FC1"/>
    <w:rsid w:val="00DF487C"/>
    <w:rsid w:val="00E24F85"/>
    <w:rsid w:val="00E2531D"/>
    <w:rsid w:val="00E254B8"/>
    <w:rsid w:val="00E27E89"/>
    <w:rsid w:val="00E427DE"/>
    <w:rsid w:val="00E5319F"/>
    <w:rsid w:val="00E60F03"/>
    <w:rsid w:val="00E629B5"/>
    <w:rsid w:val="00E6695E"/>
    <w:rsid w:val="00E669BD"/>
    <w:rsid w:val="00E75D66"/>
    <w:rsid w:val="00E909BD"/>
    <w:rsid w:val="00EA47CC"/>
    <w:rsid w:val="00EB3807"/>
    <w:rsid w:val="00EB64F1"/>
    <w:rsid w:val="00EB785C"/>
    <w:rsid w:val="00EC498F"/>
    <w:rsid w:val="00EC5FD0"/>
    <w:rsid w:val="00EC63BB"/>
    <w:rsid w:val="00ED168E"/>
    <w:rsid w:val="00ED53CC"/>
    <w:rsid w:val="00F11E8D"/>
    <w:rsid w:val="00F15326"/>
    <w:rsid w:val="00F30313"/>
    <w:rsid w:val="00F318B0"/>
    <w:rsid w:val="00F412E5"/>
    <w:rsid w:val="00F434DC"/>
    <w:rsid w:val="00F540A6"/>
    <w:rsid w:val="00F61BF8"/>
    <w:rsid w:val="00F664C8"/>
    <w:rsid w:val="00F66D23"/>
    <w:rsid w:val="00F87EF9"/>
    <w:rsid w:val="00F930F7"/>
    <w:rsid w:val="00F978B0"/>
    <w:rsid w:val="00FA576E"/>
    <w:rsid w:val="00FB51AB"/>
    <w:rsid w:val="00FB720C"/>
    <w:rsid w:val="00FC15F6"/>
    <w:rsid w:val="00FC25E2"/>
    <w:rsid w:val="00FD385A"/>
    <w:rsid w:val="00FD402F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D1EC724"/>
  <w15:chartTrackingRefBased/>
  <w15:docId w15:val="{5B832C63-E6A6-48F0-A5A5-9172112C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AFA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F30313"/>
    <w:pPr>
      <w:keepNext/>
      <w:widowControl w:val="0"/>
      <w:ind w:left="720" w:hanging="720"/>
      <w:jc w:val="both"/>
      <w:outlineLvl w:val="0"/>
    </w:pPr>
    <w:rPr>
      <w:b/>
      <w:bCs/>
      <w:sz w:val="20"/>
      <w:szCs w:val="20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36E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6E6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5D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5415"/>
    <w:pPr>
      <w:widowControl w:val="0"/>
      <w:autoSpaceDE w:val="0"/>
      <w:autoSpaceDN w:val="0"/>
      <w:adjustRightInd w:val="0"/>
    </w:pPr>
    <w:rPr>
      <w:rFonts w:ascii="Zurich BT" w:hAnsi="Zurich BT" w:cs="Zurich BT"/>
      <w:color w:val="000000"/>
      <w:sz w:val="24"/>
      <w:szCs w:val="24"/>
      <w:lang w:val="en-GB" w:eastAsia="en-GB"/>
    </w:rPr>
  </w:style>
  <w:style w:type="character" w:styleId="Hyperlink">
    <w:name w:val="Hyperlink"/>
    <w:rsid w:val="00917C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7416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en-NZ" w:eastAsia="en-US"/>
    </w:rPr>
  </w:style>
  <w:style w:type="character" w:styleId="UnresolvedMention">
    <w:name w:val="Unresolved Mention"/>
    <w:uiPriority w:val="99"/>
    <w:semiHidden/>
    <w:unhideWhenUsed/>
    <w:rsid w:val="004111A0"/>
    <w:rPr>
      <w:color w:val="605E5C"/>
      <w:shd w:val="clear" w:color="auto" w:fill="E1DFDD"/>
    </w:rPr>
  </w:style>
  <w:style w:type="character" w:styleId="FollowedHyperlink">
    <w:name w:val="FollowedHyperlink"/>
    <w:rsid w:val="004111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erbury.ac.nz/content/dam/uoc-main-site/documents/pdfs/a-regulations/uc-calendar/UC-Calendar-2024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anterbury.ac.nz/content/dam/uoc-main-site/documents/pdfs/a-regulations/uc-calendar/UC-Calendar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terbury.ac.nz/content/dam/uoc-main-site/documents/pdfs/a-regulations/uc-calendar/UC-Calendar-2024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f11\Application%20Data\Microsoft\Templates\template_with_thick_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A2A0-B4C4-43DF-B8E5-35A4393B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template_with_thick_line.dot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</vt:lpstr>
    </vt:vector>
  </TitlesOfParts>
  <Company>University of Canterbury</Company>
  <LinksUpToDate>false</LinksUpToDate>
  <CharactersWithSpaces>2753</CharactersWithSpaces>
  <SharedDoc>false</SharedDoc>
  <HLinks>
    <vt:vector size="18" baseType="variant">
      <vt:variant>
        <vt:i4>1638481</vt:i4>
      </vt:variant>
      <vt:variant>
        <vt:i4>6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page=275"</vt:lpwstr>
      </vt:variant>
      <vt:variant>
        <vt:i4>1572944</vt:i4>
      </vt:variant>
      <vt:variant>
        <vt:i4>3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page=264"</vt:lpwstr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page=268"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:subject/>
  <dc:creator>iwf11</dc:creator>
  <cp:keywords/>
  <dc:description/>
  <cp:lastModifiedBy>Jane Whiteside</cp:lastModifiedBy>
  <cp:revision>2</cp:revision>
  <cp:lastPrinted>2024-04-29T21:24:00Z</cp:lastPrinted>
  <dcterms:created xsi:type="dcterms:W3CDTF">2025-08-31T23:39:00Z</dcterms:created>
  <dcterms:modified xsi:type="dcterms:W3CDTF">2025-08-31T23:39:00Z</dcterms:modified>
</cp:coreProperties>
</file>