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0EE98F4A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E216F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0F356828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312ACBAC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51D44B64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08B6A521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585D2739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480327">
              <w:rPr>
                <w:rFonts w:ascii="Arial" w:hAnsi="Arial" w:cs="Arial"/>
                <w:sz w:val="44"/>
                <w:szCs w:val="44"/>
              </w:rPr>
              <w:t>Economics Major</w:t>
            </w:r>
          </w:p>
        </w:tc>
      </w:tr>
    </w:tbl>
    <w:p w14:paraId="61E99A49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59D0BE4E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3821A3BB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7D931E43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e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0FFCEEAC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755CF98C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0ADE717D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3722D9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12B4852E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3265F51A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0C78B38D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0D8CD82E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6F4E19C6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223FC28F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0317A4B8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3D16E63C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328B58E7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80327">
        <w:rPr>
          <w:rFonts w:ascii="Arial Narrow" w:hAnsi="Arial Narrow" w:cs="Arial"/>
          <w:b/>
          <w:bCs/>
          <w:sz w:val="20"/>
          <w:szCs w:val="20"/>
        </w:rPr>
        <w:t>Economics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26DE5CE0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5"/>
        <w:gridCol w:w="895"/>
        <w:gridCol w:w="896"/>
        <w:gridCol w:w="896"/>
        <w:gridCol w:w="896"/>
        <w:gridCol w:w="896"/>
      </w:tblGrid>
      <w:tr w:rsidR="00471F80" w:rsidRPr="00E27E89" w14:paraId="7303EE16" w14:textId="77777777" w:rsidTr="00471F80">
        <w:trPr>
          <w:gridAfter w:val="4"/>
          <w:wAfter w:w="3584" w:type="dxa"/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3B9DD7BD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316A49C0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559C074B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5DD09918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268E072F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31B66B45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3E3DFDB3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6B3A8861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3F8ECE99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6498AA02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4FBEF42E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6BAA604D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23D50C7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5509DDD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00C4EA47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D5C58BD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AC502A8" w14:textId="77777777" w:rsidR="00471F80" w:rsidRPr="00E27E89" w:rsidRDefault="00471F80" w:rsidP="00471F8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11B49110" w14:textId="77777777" w:rsidTr="00471F80">
        <w:trPr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78D1BEB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218F8FD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1B8EC91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FC5F70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78A1FEA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79B2972A" w14:textId="77777777" w:rsidR="009C0DC1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535E327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5FC239EC" w14:textId="77777777" w:rsidR="009C0DC1" w:rsidRPr="00E27E89" w:rsidRDefault="003722D9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9C0DC1"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3934EBE6" w14:textId="77777777" w:rsidR="009C0DC1" w:rsidRDefault="003722D9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</w:t>
            </w:r>
            <w:r w:rsidR="002C57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3E4AB63D" w14:textId="77777777" w:rsidR="003722D9" w:rsidRPr="003722D9" w:rsidRDefault="003722D9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22D9">
              <w:rPr>
                <w:rFonts w:ascii="Arial Narrow" w:hAnsi="Arial Narrow" w:cs="Arial"/>
                <w:sz w:val="22"/>
                <w:szCs w:val="22"/>
              </w:rPr>
              <w:t>20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  <w:p w14:paraId="533E1A4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082E0A6" w14:textId="77777777" w:rsidR="009C0DC1" w:rsidRDefault="003722D9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</w:t>
            </w:r>
            <w:r w:rsidR="002C57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07F10564" w14:textId="77777777" w:rsidR="003722D9" w:rsidRPr="00E27E89" w:rsidRDefault="003722D9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207</w:t>
            </w:r>
          </w:p>
          <w:p w14:paraId="446892F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7AD9D135" w14:textId="77777777" w:rsidR="009C0DC1" w:rsidRDefault="003722D9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</w:t>
            </w:r>
            <w:r w:rsidR="002C57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13BDE29" w14:textId="77777777" w:rsidR="009C0DC1" w:rsidRPr="00E27E89" w:rsidRDefault="003722D9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208</w:t>
            </w:r>
          </w:p>
          <w:p w14:paraId="40C680C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E4D3A8"/>
            <w:vAlign w:val="center"/>
          </w:tcPr>
          <w:p w14:paraId="1A46D00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A824F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29EF1F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16B49F1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A4713F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D5947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33AD79B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1241FB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1E1004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FD46D0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665E3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93A0E59" w14:textId="77777777" w:rsidR="009C0DC1" w:rsidRPr="0006319C" w:rsidRDefault="009C0DC1" w:rsidP="009C0DC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3452B0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F91467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349650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0D1808B8" w14:textId="77777777" w:rsidTr="00471F80">
        <w:trPr>
          <w:gridAfter w:val="1"/>
          <w:wAfter w:w="896" w:type="dxa"/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572DC10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11539F9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501EEAA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D1BFCD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45C0134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74B0940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352CFAA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998FEF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1D78F2F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40E976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7ED3D6F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1FEA753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009F440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7900945B" w14:textId="77777777" w:rsidR="009C0DC1" w:rsidRPr="00E27E89" w:rsidRDefault="003722D9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</w:t>
            </w:r>
            <w:r w:rsidR="009C0DC1" w:rsidRPr="00E27E89">
              <w:rPr>
                <w:rFonts w:ascii="Arial Narrow" w:hAnsi="Arial Narrow" w:cs="Arial"/>
                <w:sz w:val="22"/>
                <w:szCs w:val="22"/>
              </w:rPr>
              <w:t xml:space="preserve"> 10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  <w:p w14:paraId="2648578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4052ADC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EE1C66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684EA6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6420755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4245E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57F6FD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4F2D0F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2486F1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FDAEF3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6E133882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2AACB68A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726BBFDF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1410A47E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8E98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3AE23B7B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94845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094845" w:rsidRPr="00094845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0F8F82DC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34233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6BFB5D5E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0F9BEDB8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761B2C">
              <w:rPr>
                <w:rFonts w:ascii="Arial Narrow" w:hAnsi="Arial Narrow"/>
                <w:b/>
                <w:bCs/>
                <w:sz w:val="16"/>
                <w:szCs w:val="16"/>
              </w:rPr>
              <w:t>Economics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Major </w:t>
            </w:r>
          </w:p>
        </w:tc>
      </w:tr>
      <w:tr w:rsidR="00EC63BB" w:rsidRPr="00976F5C" w14:paraId="306CA05A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E1D3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761B2C">
              <w:rPr>
                <w:rFonts w:ascii="Arial Narrow" w:hAnsi="Arial Narrow"/>
                <w:sz w:val="16"/>
                <w:szCs w:val="16"/>
              </w:rPr>
              <w:t>Economics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must be credited with the following: </w:t>
            </w:r>
          </w:p>
          <w:p w14:paraId="38992D1A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</w:t>
            </w:r>
            <w:r w:rsidR="00761B2C">
              <w:rPr>
                <w:rFonts w:ascii="Arial Narrow" w:hAnsi="Arial Narrow"/>
                <w:sz w:val="16"/>
                <w:szCs w:val="16"/>
              </w:rPr>
              <w:t>ECON104 and ECON105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676402ED" w14:textId="77777777" w:rsidR="00761B2C" w:rsidRPr="002424B3" w:rsidRDefault="00EC63BB" w:rsidP="002424B3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</w:t>
            </w:r>
            <w:r w:rsidR="002C57A8" w:rsidRPr="002424B3">
              <w:rPr>
                <w:rFonts w:ascii="Arial Narrow" w:hAnsi="Arial Narrow"/>
                <w:sz w:val="16"/>
                <w:szCs w:val="16"/>
              </w:rPr>
              <w:t>ECON201 or ECON206; and</w:t>
            </w:r>
            <w:r w:rsidR="002424B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61B2C" w:rsidRPr="002424B3">
              <w:rPr>
                <w:rFonts w:ascii="Arial Narrow" w:hAnsi="Arial Narrow"/>
                <w:sz w:val="16"/>
                <w:szCs w:val="16"/>
              </w:rPr>
              <w:t>ECON202 or ECON207; and</w:t>
            </w:r>
            <w:r w:rsidR="002424B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61B2C" w:rsidRPr="002424B3">
              <w:rPr>
                <w:rFonts w:ascii="Arial Narrow" w:hAnsi="Arial Narrow"/>
                <w:sz w:val="16"/>
                <w:szCs w:val="16"/>
              </w:rPr>
              <w:t>ECON203 or ECON208</w:t>
            </w:r>
            <w:r w:rsidR="002C57A8" w:rsidRPr="002424B3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02D13F0E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At least 60 points </w:t>
            </w:r>
            <w:r w:rsidR="00761B2C">
              <w:rPr>
                <w:rFonts w:ascii="Arial Narrow" w:hAnsi="Arial Narrow"/>
                <w:sz w:val="16"/>
                <w:szCs w:val="16"/>
              </w:rPr>
              <w:t>of 300-level Economics</w:t>
            </w:r>
          </w:p>
        </w:tc>
      </w:tr>
      <w:tr w:rsidR="00FC25E2" w:rsidRPr="00976F5C" w14:paraId="7361D422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0733D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1A98C7CA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0B14088D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DB3EA7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0453143D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55D8E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57D1C451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023C212F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10</w:t>
            </w:r>
            <w:r w:rsidR="002424B3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256532C5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884208">
      <w:headerReference w:type="first" r:id="rId11"/>
      <w:footerReference w:type="first" r:id="rId12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16FF" w14:textId="77777777" w:rsidR="008D7843" w:rsidRDefault="008D7843">
      <w:r>
        <w:separator/>
      </w:r>
    </w:p>
  </w:endnote>
  <w:endnote w:type="continuationSeparator" w:id="0">
    <w:p w14:paraId="25FD8C3E" w14:textId="77777777" w:rsidR="008D7843" w:rsidRDefault="008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D871" w14:textId="7777777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>
      <w:rPr>
        <w:rFonts w:ascii="Arial" w:hAnsi="Arial" w:cs="Arial"/>
        <w:sz w:val="14"/>
        <w:szCs w:val="18"/>
      </w:rPr>
      <w:fldChar w:fldCharType="separate"/>
    </w:r>
    <w:r w:rsidR="00B33FB9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2025\BCom_Economics_2025.doc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2D61" w14:textId="77777777" w:rsidR="008D7843" w:rsidRDefault="008D7843">
      <w:r>
        <w:separator/>
      </w:r>
    </w:p>
  </w:footnote>
  <w:footnote w:type="continuationSeparator" w:id="0">
    <w:p w14:paraId="0258E4D9" w14:textId="77777777" w:rsidR="008D7843" w:rsidRDefault="008D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C9BC" w14:textId="77777777" w:rsidR="00386369" w:rsidRDefault="00386369">
    <w:pPr>
      <w:pStyle w:val="Header"/>
    </w:pPr>
    <w:r>
      <w:rPr>
        <w:noProof/>
      </w:rPr>
      <w:pict w14:anchorId="65A99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36296CB3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6486573">
    <w:abstractNumId w:val="2"/>
  </w:num>
  <w:num w:numId="2" w16cid:durableId="1929385669">
    <w:abstractNumId w:val="10"/>
  </w:num>
  <w:num w:numId="3" w16cid:durableId="659121210">
    <w:abstractNumId w:val="6"/>
  </w:num>
  <w:num w:numId="4" w16cid:durableId="1230731955">
    <w:abstractNumId w:val="11"/>
  </w:num>
  <w:num w:numId="5" w16cid:durableId="57098471">
    <w:abstractNumId w:val="0"/>
  </w:num>
  <w:num w:numId="6" w16cid:durableId="312954164">
    <w:abstractNumId w:val="8"/>
  </w:num>
  <w:num w:numId="7" w16cid:durableId="2115437202">
    <w:abstractNumId w:val="7"/>
  </w:num>
  <w:num w:numId="8" w16cid:durableId="1087120720">
    <w:abstractNumId w:val="3"/>
  </w:num>
  <w:num w:numId="9" w16cid:durableId="560481026">
    <w:abstractNumId w:val="1"/>
  </w:num>
  <w:num w:numId="10" w16cid:durableId="1420174855">
    <w:abstractNumId w:val="9"/>
  </w:num>
  <w:num w:numId="11" w16cid:durableId="243807357">
    <w:abstractNumId w:val="4"/>
  </w:num>
  <w:num w:numId="12" w16cid:durableId="143296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41E78"/>
    <w:rsid w:val="0004538A"/>
    <w:rsid w:val="0006319C"/>
    <w:rsid w:val="00070C80"/>
    <w:rsid w:val="00083EBF"/>
    <w:rsid w:val="000847C4"/>
    <w:rsid w:val="00090BDC"/>
    <w:rsid w:val="00094845"/>
    <w:rsid w:val="000A04EF"/>
    <w:rsid w:val="000A0FCF"/>
    <w:rsid w:val="000A12DE"/>
    <w:rsid w:val="000B27A4"/>
    <w:rsid w:val="000C1DD9"/>
    <w:rsid w:val="000D5A33"/>
    <w:rsid w:val="000D7269"/>
    <w:rsid w:val="000E073B"/>
    <w:rsid w:val="001052E8"/>
    <w:rsid w:val="001063EB"/>
    <w:rsid w:val="00112792"/>
    <w:rsid w:val="00143A77"/>
    <w:rsid w:val="001460B3"/>
    <w:rsid w:val="0014691C"/>
    <w:rsid w:val="00161163"/>
    <w:rsid w:val="0017629C"/>
    <w:rsid w:val="00184F3D"/>
    <w:rsid w:val="001A4456"/>
    <w:rsid w:val="001B2B41"/>
    <w:rsid w:val="001C2201"/>
    <w:rsid w:val="001D069F"/>
    <w:rsid w:val="001D6F2A"/>
    <w:rsid w:val="001F23EB"/>
    <w:rsid w:val="00204473"/>
    <w:rsid w:val="00224B96"/>
    <w:rsid w:val="002424B3"/>
    <w:rsid w:val="0024316E"/>
    <w:rsid w:val="00245415"/>
    <w:rsid w:val="0025568A"/>
    <w:rsid w:val="002625F5"/>
    <w:rsid w:val="00262C56"/>
    <w:rsid w:val="0026301A"/>
    <w:rsid w:val="00275839"/>
    <w:rsid w:val="002766C7"/>
    <w:rsid w:val="00281F74"/>
    <w:rsid w:val="00282D8F"/>
    <w:rsid w:val="002977C0"/>
    <w:rsid w:val="002B609D"/>
    <w:rsid w:val="002C57A8"/>
    <w:rsid w:val="002C5B57"/>
    <w:rsid w:val="002D0FDD"/>
    <w:rsid w:val="0031699D"/>
    <w:rsid w:val="003219F4"/>
    <w:rsid w:val="00325FEC"/>
    <w:rsid w:val="00330B1D"/>
    <w:rsid w:val="00350575"/>
    <w:rsid w:val="0036180C"/>
    <w:rsid w:val="00366FA4"/>
    <w:rsid w:val="00367A20"/>
    <w:rsid w:val="003722D9"/>
    <w:rsid w:val="0037253E"/>
    <w:rsid w:val="00376509"/>
    <w:rsid w:val="003831B3"/>
    <w:rsid w:val="00386369"/>
    <w:rsid w:val="003870A8"/>
    <w:rsid w:val="00390C09"/>
    <w:rsid w:val="003B63BD"/>
    <w:rsid w:val="003B6B74"/>
    <w:rsid w:val="003D1B64"/>
    <w:rsid w:val="003E67DC"/>
    <w:rsid w:val="003F0E01"/>
    <w:rsid w:val="004111A0"/>
    <w:rsid w:val="00412277"/>
    <w:rsid w:val="004315DF"/>
    <w:rsid w:val="004352F3"/>
    <w:rsid w:val="00435F6B"/>
    <w:rsid w:val="00440209"/>
    <w:rsid w:val="0044154B"/>
    <w:rsid w:val="00441605"/>
    <w:rsid w:val="004638FD"/>
    <w:rsid w:val="00464F80"/>
    <w:rsid w:val="00471F80"/>
    <w:rsid w:val="00480327"/>
    <w:rsid w:val="00483CD9"/>
    <w:rsid w:val="00484865"/>
    <w:rsid w:val="0049167C"/>
    <w:rsid w:val="004920D6"/>
    <w:rsid w:val="00497722"/>
    <w:rsid w:val="004B171B"/>
    <w:rsid w:val="004D2F6A"/>
    <w:rsid w:val="004E5C0C"/>
    <w:rsid w:val="004F146A"/>
    <w:rsid w:val="005016E9"/>
    <w:rsid w:val="005230A3"/>
    <w:rsid w:val="00526D04"/>
    <w:rsid w:val="00533069"/>
    <w:rsid w:val="0054480F"/>
    <w:rsid w:val="00545F76"/>
    <w:rsid w:val="00551E92"/>
    <w:rsid w:val="00572F64"/>
    <w:rsid w:val="005734A6"/>
    <w:rsid w:val="00597E16"/>
    <w:rsid w:val="005A0C52"/>
    <w:rsid w:val="005C1A27"/>
    <w:rsid w:val="005C2F35"/>
    <w:rsid w:val="005C467F"/>
    <w:rsid w:val="005D060A"/>
    <w:rsid w:val="005D0DBE"/>
    <w:rsid w:val="005E792D"/>
    <w:rsid w:val="006009BB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3665"/>
    <w:rsid w:val="006E48A2"/>
    <w:rsid w:val="006E4A55"/>
    <w:rsid w:val="006F028F"/>
    <w:rsid w:val="006F2CD0"/>
    <w:rsid w:val="006F5AFD"/>
    <w:rsid w:val="00704796"/>
    <w:rsid w:val="00724891"/>
    <w:rsid w:val="007309E5"/>
    <w:rsid w:val="00730E50"/>
    <w:rsid w:val="00736E64"/>
    <w:rsid w:val="00757BA1"/>
    <w:rsid w:val="00761B2C"/>
    <w:rsid w:val="00772F6C"/>
    <w:rsid w:val="00783E02"/>
    <w:rsid w:val="00783F09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83716F"/>
    <w:rsid w:val="008436AF"/>
    <w:rsid w:val="00845442"/>
    <w:rsid w:val="008678DF"/>
    <w:rsid w:val="0088198B"/>
    <w:rsid w:val="00884208"/>
    <w:rsid w:val="0088523B"/>
    <w:rsid w:val="008A0A0F"/>
    <w:rsid w:val="008A7171"/>
    <w:rsid w:val="008B05C6"/>
    <w:rsid w:val="008B2CE3"/>
    <w:rsid w:val="008C6BBF"/>
    <w:rsid w:val="008C76FA"/>
    <w:rsid w:val="008D42CD"/>
    <w:rsid w:val="008D7843"/>
    <w:rsid w:val="008E364F"/>
    <w:rsid w:val="008E70B2"/>
    <w:rsid w:val="008F2338"/>
    <w:rsid w:val="00917C77"/>
    <w:rsid w:val="0093585E"/>
    <w:rsid w:val="009375A6"/>
    <w:rsid w:val="009601B3"/>
    <w:rsid w:val="00960B88"/>
    <w:rsid w:val="00962FA4"/>
    <w:rsid w:val="0097170E"/>
    <w:rsid w:val="00972D3A"/>
    <w:rsid w:val="00976F5C"/>
    <w:rsid w:val="009916F0"/>
    <w:rsid w:val="009922B7"/>
    <w:rsid w:val="009A0069"/>
    <w:rsid w:val="009A36C2"/>
    <w:rsid w:val="009B7BD5"/>
    <w:rsid w:val="009C0DC1"/>
    <w:rsid w:val="009D39BA"/>
    <w:rsid w:val="00A027BF"/>
    <w:rsid w:val="00A12013"/>
    <w:rsid w:val="00A6184D"/>
    <w:rsid w:val="00A65A7F"/>
    <w:rsid w:val="00A80779"/>
    <w:rsid w:val="00A845D8"/>
    <w:rsid w:val="00AB264C"/>
    <w:rsid w:val="00AC6C10"/>
    <w:rsid w:val="00AD1014"/>
    <w:rsid w:val="00AD487B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33FB9"/>
    <w:rsid w:val="00B412EA"/>
    <w:rsid w:val="00B46A4F"/>
    <w:rsid w:val="00B720B8"/>
    <w:rsid w:val="00B9561B"/>
    <w:rsid w:val="00BB3BD8"/>
    <w:rsid w:val="00BC1E5F"/>
    <w:rsid w:val="00BE2DDA"/>
    <w:rsid w:val="00C005E7"/>
    <w:rsid w:val="00C16C9C"/>
    <w:rsid w:val="00C2063E"/>
    <w:rsid w:val="00C21AF3"/>
    <w:rsid w:val="00C445F6"/>
    <w:rsid w:val="00C6267C"/>
    <w:rsid w:val="00C6344A"/>
    <w:rsid w:val="00C74F04"/>
    <w:rsid w:val="00C77659"/>
    <w:rsid w:val="00C8027D"/>
    <w:rsid w:val="00C80437"/>
    <w:rsid w:val="00CB2C42"/>
    <w:rsid w:val="00CC7D98"/>
    <w:rsid w:val="00CE6843"/>
    <w:rsid w:val="00CF7972"/>
    <w:rsid w:val="00D071B5"/>
    <w:rsid w:val="00D14EB2"/>
    <w:rsid w:val="00D339E4"/>
    <w:rsid w:val="00D5416E"/>
    <w:rsid w:val="00D60617"/>
    <w:rsid w:val="00D67416"/>
    <w:rsid w:val="00D70E5E"/>
    <w:rsid w:val="00D74AFA"/>
    <w:rsid w:val="00D75E97"/>
    <w:rsid w:val="00D9116C"/>
    <w:rsid w:val="00DB3EA7"/>
    <w:rsid w:val="00DB45FA"/>
    <w:rsid w:val="00DC5F1B"/>
    <w:rsid w:val="00DC779C"/>
    <w:rsid w:val="00DD6E0C"/>
    <w:rsid w:val="00DD7D5E"/>
    <w:rsid w:val="00DE5590"/>
    <w:rsid w:val="00DF3FC1"/>
    <w:rsid w:val="00DF487C"/>
    <w:rsid w:val="00E24F85"/>
    <w:rsid w:val="00E2531D"/>
    <w:rsid w:val="00E27E89"/>
    <w:rsid w:val="00E427DE"/>
    <w:rsid w:val="00E5319F"/>
    <w:rsid w:val="00E60F03"/>
    <w:rsid w:val="00E629B5"/>
    <w:rsid w:val="00E6695E"/>
    <w:rsid w:val="00E669BD"/>
    <w:rsid w:val="00E75D66"/>
    <w:rsid w:val="00E909BD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30313"/>
    <w:rsid w:val="00F318B0"/>
    <w:rsid w:val="00F434DC"/>
    <w:rsid w:val="00F540A6"/>
    <w:rsid w:val="00F61BF8"/>
    <w:rsid w:val="00F664C8"/>
    <w:rsid w:val="00F66D23"/>
    <w:rsid w:val="00F87EF9"/>
    <w:rsid w:val="00F930F7"/>
    <w:rsid w:val="00F978B0"/>
    <w:rsid w:val="00FA576E"/>
    <w:rsid w:val="00FB51AB"/>
    <w:rsid w:val="00FB720C"/>
    <w:rsid w:val="00FC15F6"/>
    <w:rsid w:val="00FC25E2"/>
    <w:rsid w:val="00FD402F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8CC3C12"/>
  <w15:chartTrackingRefBased/>
  <w15:docId w15:val="{955C1857-90BB-46F1-BA37-0AB00521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AFA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2764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Jane Whiteside</cp:lastModifiedBy>
  <cp:revision>2</cp:revision>
  <cp:lastPrinted>2025-06-19T01:31:00Z</cp:lastPrinted>
  <dcterms:created xsi:type="dcterms:W3CDTF">2025-08-31T23:39:00Z</dcterms:created>
  <dcterms:modified xsi:type="dcterms:W3CDTF">2025-08-31T23:39:00Z</dcterms:modified>
</cp:coreProperties>
</file>