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28B58A3E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DDB07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52588365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57852A1D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2AAD8037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2A0526FA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5D1C841D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8E70B2">
              <w:rPr>
                <w:rFonts w:ascii="Arial" w:hAnsi="Arial" w:cs="Arial"/>
                <w:sz w:val="44"/>
                <w:szCs w:val="44"/>
              </w:rPr>
              <w:t>Accounting Major</w:t>
            </w:r>
          </w:p>
        </w:tc>
      </w:tr>
    </w:tbl>
    <w:p w14:paraId="22B50184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1507DD61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69C47D18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31FFFE07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e</w:t>
        </w:r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44C11322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3E07C8DB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4BB15AAA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proofErr w:type="spellStart"/>
      <w:r w:rsidRPr="00DD7D5E">
        <w:rPr>
          <w:rFonts w:ascii="Arial Narrow" w:hAnsi="Arial Narrow"/>
          <w:sz w:val="20"/>
          <w:szCs w:val="20"/>
        </w:rPr>
        <w:t>i</w:t>
      </w:r>
      <w:proofErr w:type="spellEnd"/>
      <w:r w:rsidRPr="00DD7D5E">
        <w:rPr>
          <w:rFonts w:ascii="Arial Narrow" w:hAnsi="Arial Narrow"/>
          <w:sz w:val="20"/>
          <w:szCs w:val="20"/>
        </w:rPr>
        <w:t xml:space="preserve">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6DF0152E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2E69755B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1EC7F06A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775EC981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0A654025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695A7CAB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4F6D92EC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39AA49AB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54D8E81B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15326" w:rsidRPr="00DD7D5E">
        <w:rPr>
          <w:rFonts w:ascii="Arial Narrow" w:hAnsi="Arial Narrow" w:cs="Arial"/>
          <w:b/>
          <w:bCs/>
          <w:sz w:val="20"/>
          <w:szCs w:val="20"/>
        </w:rPr>
        <w:t>Accounting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04D3C7C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232A16" w:rsidRPr="00E27E89" w14:paraId="606FCD4A" w14:textId="77777777" w:rsidTr="00402A0E">
        <w:trPr>
          <w:gridAfter w:val="4"/>
          <w:wAfter w:w="3584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4E16315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4470D890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3830D7FE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4DAF048" w14:textId="77777777" w:rsidR="00232A16" w:rsidRPr="00D75E64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1E40DF29" w14:textId="77777777" w:rsidR="00232A16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39BDFC0A" w14:textId="77777777" w:rsidR="00232A16" w:rsidRPr="00D75E64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487AE4CC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DA845CB" w14:textId="77777777" w:rsidR="00232A16" w:rsidRPr="00D75E64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2B8A54DD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4E66D23" w14:textId="77777777" w:rsidR="00232A16" w:rsidRPr="00D75E64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</w:t>
            </w:r>
            <w:r w:rsidRPr="00D75E64">
              <w:rPr>
                <w:rFonts w:ascii="Arial Narrow" w:hAnsi="Arial Narrow" w:cs="Arial"/>
                <w:sz w:val="22"/>
                <w:szCs w:val="22"/>
              </w:rPr>
              <w:t xml:space="preserve"> 300 level</w:t>
            </w:r>
          </w:p>
          <w:p w14:paraId="46F5C32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75E64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D4CE804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6DBF6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5516C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E58B9B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CDAB738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DB3A93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232A16" w:rsidRPr="00E27E89" w14:paraId="04EC4513" w14:textId="77777777" w:rsidTr="00D75E64">
        <w:trPr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3C238B11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3A9AD654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611D357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8993E72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69FD6CE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A48FEA4" w14:textId="77777777" w:rsidR="00232A16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1D5DB00C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2E37875D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350CDC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211</w:t>
            </w:r>
          </w:p>
          <w:p w14:paraId="6DF43B90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D9DFA73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222</w:t>
            </w:r>
          </w:p>
          <w:p w14:paraId="409DE06C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03B7767D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49586D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8D21E3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7FDE3543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AAE5343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CBCF7F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5882D67D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E6B65FC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342F97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21292CB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D962E8A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5845833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31385DF1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78AFFB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3040A52" w14:textId="77777777" w:rsidR="00232A16" w:rsidRPr="0006319C" w:rsidRDefault="00232A16" w:rsidP="00232A16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2D0CD956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0FA8125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5395E88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232A16" w:rsidRPr="00E27E89" w14:paraId="286BB79D" w14:textId="77777777" w:rsidTr="00D75E64">
        <w:trPr>
          <w:gridAfter w:val="1"/>
          <w:wAfter w:w="896" w:type="dxa"/>
          <w:trHeight w:val="1185"/>
        </w:trPr>
        <w:tc>
          <w:tcPr>
            <w:tcW w:w="896" w:type="dxa"/>
            <w:shd w:val="clear" w:color="auto" w:fill="auto"/>
            <w:vAlign w:val="center"/>
          </w:tcPr>
          <w:p w14:paraId="7722B02F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08CDE374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D9B8DAA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3969943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33826566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C78CD87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317174DB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89CD3F7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637CA5D6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FF2ED4A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658614F6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3DEFC7A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7C88CFB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795F2A1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103</w:t>
            </w:r>
          </w:p>
          <w:p w14:paraId="3E89DF3C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4A45C4FB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A2B642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A370375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B8C4E2E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A04122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EEF8A1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3691A545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C7E06C9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D701C5" w14:textId="77777777" w:rsidR="00232A16" w:rsidRPr="00E27E89" w:rsidRDefault="00232A16" w:rsidP="00232A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476FBBBB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221D1CA8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2481C988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2444E485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1FFD" w14:textId="77777777" w:rsidR="00021B2B" w:rsidRPr="00E435F6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435F6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44950746" w14:textId="77777777" w:rsidR="00EC63BB" w:rsidRPr="00E435F6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E435F6">
              <w:rPr>
                <w:rFonts w:ascii="Arial Narrow" w:eastAsia="PMingLiU" w:hAnsi="Arial Narrow" w:cs="Arial"/>
                <w:sz w:val="16"/>
                <w:szCs w:val="16"/>
              </w:rPr>
              <w:t xml:space="preserve">*BSNS299: </w:t>
            </w:r>
            <w:r w:rsidR="00E435F6">
              <w:rPr>
                <w:rFonts w:ascii="Arial Narrow" w:eastAsia="PMingLiU" w:hAnsi="Arial Narrow" w:cs="Arial"/>
                <w:sz w:val="16"/>
                <w:szCs w:val="16"/>
              </w:rPr>
              <w:t>0 points, r</w:t>
            </w:r>
            <w:r w:rsidRPr="00E435F6">
              <w:rPr>
                <w:rFonts w:ascii="Arial Narrow" w:eastAsia="PMingLiU" w:hAnsi="Arial Narrow" w:cs="Arial"/>
                <w:sz w:val="16"/>
                <w:szCs w:val="16"/>
              </w:rPr>
              <w:t xml:space="preserve">ecommended to be completed in </w:t>
            </w:r>
            <w:r w:rsidR="00E435F6">
              <w:rPr>
                <w:rFonts w:ascii="Arial Narrow" w:eastAsia="PMingLiU" w:hAnsi="Arial Narrow" w:cs="Arial"/>
                <w:sz w:val="16"/>
                <w:szCs w:val="16"/>
              </w:rPr>
              <w:t>second</w:t>
            </w:r>
            <w:r w:rsidRPr="00E435F6">
              <w:rPr>
                <w:rFonts w:ascii="Arial Narrow" w:eastAsia="PMingLiU" w:hAnsi="Arial Narrow" w:cs="Arial"/>
                <w:sz w:val="16"/>
                <w:szCs w:val="16"/>
              </w:rPr>
              <w:t xml:space="preserve"> year of study</w:t>
            </w:r>
          </w:p>
        </w:tc>
      </w:tr>
      <w:tr w:rsidR="00FC25E2" w:rsidRPr="00976F5C" w14:paraId="41B28EC5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F7ED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D94201B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7A1BF508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Accounting Major </w:t>
            </w:r>
          </w:p>
        </w:tc>
      </w:tr>
      <w:tr w:rsidR="00EC63BB" w:rsidRPr="00976F5C" w14:paraId="1A34FAE9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6A5F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Accounting must be credited with the following: </w:t>
            </w:r>
          </w:p>
          <w:p w14:paraId="631DB20D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ACCT103 </w:t>
            </w:r>
          </w:p>
          <w:p w14:paraId="05447A03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ACCT211 and ACCT222 </w:t>
            </w:r>
          </w:p>
          <w:p w14:paraId="2F097E09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3570E4" w:rsidRPr="003570E4">
              <w:rPr>
                <w:rFonts w:ascii="Arial Narrow" w:hAnsi="Arial Narrow"/>
                <w:sz w:val="16"/>
                <w:szCs w:val="16"/>
              </w:rPr>
              <w:t>At least 60 points from 300 level Accounting (ACCT) courses</w:t>
            </w:r>
          </w:p>
        </w:tc>
      </w:tr>
      <w:tr w:rsidR="00FC25E2" w:rsidRPr="00976F5C" w14:paraId="43D3BD3C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75BD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6650349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2D0F7E17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FF651C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0E306FE5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BD393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B62DD17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73414E3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7C3176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0AC882EA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49531064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C25B33">
      <w:headerReference w:type="first" r:id="rId11"/>
      <w:footerReference w:type="first" r:id="rId12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712A" w14:textId="77777777" w:rsidR="000650DE" w:rsidRDefault="000650DE">
      <w:r>
        <w:separator/>
      </w:r>
    </w:p>
  </w:endnote>
  <w:endnote w:type="continuationSeparator" w:id="0">
    <w:p w14:paraId="546CD175" w14:textId="77777777" w:rsidR="000650DE" w:rsidRDefault="0006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0498" w14:textId="77777777" w:rsidR="00386369" w:rsidRPr="00A65A7F" w:rsidRDefault="00C4383D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FILENAME \p \* MERGEFORMAT </w:instrText>
    </w:r>
    <w:r>
      <w:rPr>
        <w:rFonts w:ascii="Arial" w:hAnsi="Arial" w:cs="Arial"/>
        <w:sz w:val="14"/>
        <w:szCs w:val="18"/>
      </w:rPr>
      <w:fldChar w:fldCharType="separate"/>
    </w:r>
    <w:r w:rsidR="00580125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2025\BCom_Accounting_2025.doc</w:t>
    </w:r>
    <w:r>
      <w:rPr>
        <w:rFonts w:ascii="Arial" w:hAnsi="Arial" w:cs="Arial"/>
        <w:sz w:val="14"/>
        <w:szCs w:val="18"/>
      </w:rPr>
      <w:fldChar w:fldCharType="end"/>
    </w:r>
    <w:r>
      <w:rPr>
        <w:rFonts w:ascii="Arial" w:hAnsi="Arial" w:cs="Arial"/>
        <w:sz w:val="14"/>
        <w:szCs w:val="18"/>
      </w:rPr>
      <w:tab/>
    </w:r>
    <w:r w:rsidR="00386369" w:rsidRPr="00A65A7F">
      <w:rPr>
        <w:rFonts w:ascii="Arial" w:hAnsi="Arial" w:cs="Arial"/>
        <w:sz w:val="14"/>
        <w:szCs w:val="18"/>
      </w:rPr>
      <w:tab/>
    </w:r>
    <w:r>
      <w:rPr>
        <w:rFonts w:ascii="Arial" w:hAnsi="Arial" w:cs="Arial"/>
        <w:sz w:val="14"/>
        <w:szCs w:val="18"/>
      </w:rPr>
      <w:t xml:space="preserve">Page </w:t>
    </w: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PAGE   \* MERGEFORMAT </w:instrText>
    </w:r>
    <w:r>
      <w:rPr>
        <w:rFonts w:ascii="Arial" w:hAnsi="Arial" w:cs="Arial"/>
        <w:sz w:val="14"/>
        <w:szCs w:val="18"/>
      </w:rPr>
      <w:fldChar w:fldCharType="separate"/>
    </w:r>
    <w:r>
      <w:rPr>
        <w:rFonts w:ascii="Arial" w:hAnsi="Arial" w:cs="Arial"/>
        <w:noProof/>
        <w:sz w:val="14"/>
        <w:szCs w:val="18"/>
      </w:rPr>
      <w:t>1</w:t>
    </w:r>
    <w:r>
      <w:rPr>
        <w:rFonts w:ascii="Arial" w:hAnsi="Arial" w:cs="Arial"/>
        <w:sz w:val="14"/>
        <w:szCs w:val="18"/>
      </w:rPr>
      <w:fldChar w:fldCharType="end"/>
    </w:r>
    <w:r>
      <w:rPr>
        <w:rFonts w:ascii="Arial" w:hAnsi="Arial" w:cs="Arial"/>
        <w:sz w:val="14"/>
        <w:szCs w:val="18"/>
      </w:rPr>
      <w:t xml:space="preserve"> of </w:t>
    </w: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NUMPAGES   \* MERGEFORMAT </w:instrText>
    </w:r>
    <w:r>
      <w:rPr>
        <w:rFonts w:ascii="Arial" w:hAnsi="Arial" w:cs="Arial"/>
        <w:sz w:val="14"/>
        <w:szCs w:val="18"/>
      </w:rPr>
      <w:fldChar w:fldCharType="separate"/>
    </w:r>
    <w:r>
      <w:rPr>
        <w:rFonts w:ascii="Arial" w:hAnsi="Arial" w:cs="Arial"/>
        <w:noProof/>
        <w:sz w:val="14"/>
        <w:szCs w:val="18"/>
      </w:rPr>
      <w:t>1</w:t>
    </w:r>
    <w:r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C419" w14:textId="77777777" w:rsidR="000650DE" w:rsidRDefault="000650DE">
      <w:r>
        <w:separator/>
      </w:r>
    </w:p>
  </w:footnote>
  <w:footnote w:type="continuationSeparator" w:id="0">
    <w:p w14:paraId="3F230733" w14:textId="77777777" w:rsidR="000650DE" w:rsidRDefault="0006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3852" w14:textId="77777777" w:rsidR="00386369" w:rsidRDefault="00386369">
    <w:pPr>
      <w:pStyle w:val="Header"/>
    </w:pPr>
    <w:r>
      <w:rPr>
        <w:noProof/>
      </w:rPr>
      <w:pict w14:anchorId="0C3A60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36A75274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27577832">
    <w:abstractNumId w:val="2"/>
  </w:num>
  <w:num w:numId="2" w16cid:durableId="696739149">
    <w:abstractNumId w:val="10"/>
  </w:num>
  <w:num w:numId="3" w16cid:durableId="1957760116">
    <w:abstractNumId w:val="6"/>
  </w:num>
  <w:num w:numId="4" w16cid:durableId="1657030818">
    <w:abstractNumId w:val="11"/>
  </w:num>
  <w:num w:numId="5" w16cid:durableId="868683890">
    <w:abstractNumId w:val="0"/>
  </w:num>
  <w:num w:numId="6" w16cid:durableId="444613984">
    <w:abstractNumId w:val="8"/>
  </w:num>
  <w:num w:numId="7" w16cid:durableId="998194316">
    <w:abstractNumId w:val="7"/>
  </w:num>
  <w:num w:numId="8" w16cid:durableId="2029090631">
    <w:abstractNumId w:val="3"/>
  </w:num>
  <w:num w:numId="9" w16cid:durableId="961376061">
    <w:abstractNumId w:val="1"/>
  </w:num>
  <w:num w:numId="10" w16cid:durableId="1505510209">
    <w:abstractNumId w:val="9"/>
  </w:num>
  <w:num w:numId="11" w16cid:durableId="1452046426">
    <w:abstractNumId w:val="4"/>
  </w:num>
  <w:num w:numId="12" w16cid:durableId="147089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650DE"/>
    <w:rsid w:val="00070C80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2298E"/>
    <w:rsid w:val="00224B96"/>
    <w:rsid w:val="00232A16"/>
    <w:rsid w:val="00245415"/>
    <w:rsid w:val="0025568A"/>
    <w:rsid w:val="002625F5"/>
    <w:rsid w:val="00262C56"/>
    <w:rsid w:val="0026301A"/>
    <w:rsid w:val="00271FED"/>
    <w:rsid w:val="00275839"/>
    <w:rsid w:val="002766C7"/>
    <w:rsid w:val="00281F74"/>
    <w:rsid w:val="00282D8F"/>
    <w:rsid w:val="002977C0"/>
    <w:rsid w:val="002C5B57"/>
    <w:rsid w:val="002D0FDD"/>
    <w:rsid w:val="0031699D"/>
    <w:rsid w:val="003219F4"/>
    <w:rsid w:val="00325FEC"/>
    <w:rsid w:val="00330B1D"/>
    <w:rsid w:val="00350575"/>
    <w:rsid w:val="003570E4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D1B64"/>
    <w:rsid w:val="003E67DC"/>
    <w:rsid w:val="003E7AEA"/>
    <w:rsid w:val="003F0E01"/>
    <w:rsid w:val="00402A0E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920D6"/>
    <w:rsid w:val="00497722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72F64"/>
    <w:rsid w:val="005734A6"/>
    <w:rsid w:val="00580125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E48A2"/>
    <w:rsid w:val="006F028F"/>
    <w:rsid w:val="006F2CD0"/>
    <w:rsid w:val="006F5AFD"/>
    <w:rsid w:val="00704796"/>
    <w:rsid w:val="00724891"/>
    <w:rsid w:val="007309E5"/>
    <w:rsid w:val="00730E50"/>
    <w:rsid w:val="00736E64"/>
    <w:rsid w:val="00757BA1"/>
    <w:rsid w:val="00772F6C"/>
    <w:rsid w:val="007771DF"/>
    <w:rsid w:val="00783E02"/>
    <w:rsid w:val="00783F09"/>
    <w:rsid w:val="007B0376"/>
    <w:rsid w:val="007B15D7"/>
    <w:rsid w:val="007B286D"/>
    <w:rsid w:val="007C2237"/>
    <w:rsid w:val="007C3176"/>
    <w:rsid w:val="007C3A52"/>
    <w:rsid w:val="007C5A68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C6BBF"/>
    <w:rsid w:val="008C76FA"/>
    <w:rsid w:val="008D42CD"/>
    <w:rsid w:val="008E364F"/>
    <w:rsid w:val="008E70B2"/>
    <w:rsid w:val="008F2338"/>
    <w:rsid w:val="00917C77"/>
    <w:rsid w:val="00926BE8"/>
    <w:rsid w:val="0093585E"/>
    <w:rsid w:val="009375A6"/>
    <w:rsid w:val="009601B3"/>
    <w:rsid w:val="00960B88"/>
    <w:rsid w:val="00962FA4"/>
    <w:rsid w:val="0097292D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12013"/>
    <w:rsid w:val="00A25ACC"/>
    <w:rsid w:val="00A6184D"/>
    <w:rsid w:val="00A65A7F"/>
    <w:rsid w:val="00A80779"/>
    <w:rsid w:val="00A845D8"/>
    <w:rsid w:val="00AB264C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25B33"/>
    <w:rsid w:val="00C4383D"/>
    <w:rsid w:val="00C445F6"/>
    <w:rsid w:val="00C6267C"/>
    <w:rsid w:val="00C6344A"/>
    <w:rsid w:val="00C74F04"/>
    <w:rsid w:val="00C77659"/>
    <w:rsid w:val="00C8027D"/>
    <w:rsid w:val="00C80437"/>
    <w:rsid w:val="00CB2C42"/>
    <w:rsid w:val="00CC4291"/>
    <w:rsid w:val="00CC7D98"/>
    <w:rsid w:val="00CE6843"/>
    <w:rsid w:val="00CF7972"/>
    <w:rsid w:val="00D071B5"/>
    <w:rsid w:val="00D14EB2"/>
    <w:rsid w:val="00D30E5E"/>
    <w:rsid w:val="00D339E4"/>
    <w:rsid w:val="00D50E81"/>
    <w:rsid w:val="00D5416E"/>
    <w:rsid w:val="00D67416"/>
    <w:rsid w:val="00D70E5E"/>
    <w:rsid w:val="00D74AFA"/>
    <w:rsid w:val="00D75E64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7E89"/>
    <w:rsid w:val="00E427DE"/>
    <w:rsid w:val="00E435F6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34DC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51AB"/>
    <w:rsid w:val="00FB720C"/>
    <w:rsid w:val="00FC15F6"/>
    <w:rsid w:val="00FC1DDB"/>
    <w:rsid w:val="00FC25E2"/>
    <w:rsid w:val="00FD402F"/>
    <w:rsid w:val="00FF57E6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F2A1342"/>
  <w15:chartTrackingRefBased/>
  <w15:docId w15:val="{109AE8CE-54A2-487C-9DA4-2660BA42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E64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2718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Jane Whiteside</cp:lastModifiedBy>
  <cp:revision>2</cp:revision>
  <cp:lastPrinted>2025-06-19T01:41:00Z</cp:lastPrinted>
  <dcterms:created xsi:type="dcterms:W3CDTF">2025-08-31T23:35:00Z</dcterms:created>
  <dcterms:modified xsi:type="dcterms:W3CDTF">2025-08-31T23:35:00Z</dcterms:modified>
</cp:coreProperties>
</file>